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541B" w14:textId="77777777" w:rsidR="00347BB9" w:rsidRPr="00347BB9" w:rsidRDefault="00347BB9" w:rsidP="00A04236">
      <w:pPr>
        <w:widowControl/>
        <w:autoSpaceDE/>
        <w:autoSpaceDN/>
        <w:adjustRightInd/>
        <w:spacing w:line="240" w:lineRule="auto"/>
        <w:ind w:left="-426" w:right="0"/>
        <w:jc w:val="left"/>
        <w:rPr>
          <w:rFonts w:ascii="Calibri" w:eastAsia="Calibri" w:hAnsi="Calibri"/>
        </w:rPr>
      </w:pPr>
      <w:r w:rsidRPr="00347BB9">
        <w:rPr>
          <w:rFonts w:ascii="Calibri" w:eastAsia="Calibri" w:hAnsi="Calibri"/>
        </w:rPr>
        <w:t>Организация:</w:t>
      </w:r>
      <w:r w:rsidR="005A6CFB">
        <w:rPr>
          <w:rFonts w:ascii="Calibri" w:eastAsia="Calibri" w:hAnsi="Calibri"/>
        </w:rPr>
        <w:t xml:space="preserve"> </w:t>
      </w:r>
      <w:sdt>
        <w:sdtPr>
          <w:rPr>
            <w:rFonts w:ascii="Calibri" w:eastAsia="Calibri" w:hAnsi="Calibri"/>
          </w:rPr>
          <w:id w:val="1073396472"/>
          <w:placeholder>
            <w:docPart w:val="D259DA15F70D4970953251AB76D129A8"/>
          </w:placeholder>
          <w:showingPlcHdr/>
          <w:text/>
        </w:sdtPr>
        <w:sdtEndPr/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</w:p>
    <w:p w14:paraId="2DFA4E86" w14:textId="77777777" w:rsidR="00347BB9" w:rsidRPr="00347BB9" w:rsidRDefault="00347BB9" w:rsidP="00227C9E">
      <w:pPr>
        <w:widowControl/>
        <w:tabs>
          <w:tab w:val="left" w:pos="5670"/>
        </w:tabs>
        <w:autoSpaceDE/>
        <w:autoSpaceDN/>
        <w:adjustRightInd/>
        <w:spacing w:line="240" w:lineRule="auto"/>
        <w:ind w:left="-426" w:right="0"/>
        <w:jc w:val="left"/>
        <w:rPr>
          <w:rFonts w:ascii="Calibri" w:eastAsia="Calibri" w:hAnsi="Calibri"/>
        </w:rPr>
      </w:pPr>
      <w:r w:rsidRPr="00347BB9">
        <w:rPr>
          <w:rFonts w:ascii="Calibri" w:eastAsia="Calibri" w:hAnsi="Calibri"/>
        </w:rPr>
        <w:t>Должность</w:t>
      </w:r>
      <w:r w:rsidR="00227C9E">
        <w:rPr>
          <w:rFonts w:ascii="Calibri" w:eastAsia="Calibri" w:hAnsi="Calibri"/>
        </w:rPr>
        <w:t>, ФИО</w:t>
      </w:r>
      <w:r w:rsidRPr="00347BB9">
        <w:rPr>
          <w:rFonts w:ascii="Calibri" w:eastAsia="Calibri" w:hAnsi="Calibri"/>
        </w:rPr>
        <w:t>:</w:t>
      </w:r>
      <w:r w:rsidR="005A6CFB">
        <w:rPr>
          <w:rFonts w:ascii="Calibri" w:eastAsia="Calibri" w:hAnsi="Calibri"/>
        </w:rPr>
        <w:t xml:space="preserve"> </w:t>
      </w:r>
      <w:sdt>
        <w:sdtPr>
          <w:rPr>
            <w:rFonts w:ascii="Calibri" w:eastAsia="Calibri" w:hAnsi="Calibri"/>
          </w:rPr>
          <w:id w:val="928700199"/>
          <w:placeholder>
            <w:docPart w:val="C104430D45364952B09D37D362717AB0"/>
          </w:placeholder>
          <w:showingPlcHdr/>
          <w:text/>
        </w:sdtPr>
        <w:sdtEndPr/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</w:p>
    <w:p w14:paraId="76A345CA" w14:textId="77777777" w:rsidR="006005E3" w:rsidRDefault="00347BB9" w:rsidP="00227C9E">
      <w:pPr>
        <w:widowControl/>
        <w:tabs>
          <w:tab w:val="left" w:pos="5529"/>
        </w:tabs>
        <w:autoSpaceDE/>
        <w:autoSpaceDN/>
        <w:adjustRightInd/>
        <w:spacing w:line="240" w:lineRule="auto"/>
        <w:ind w:left="-426" w:right="0"/>
        <w:jc w:val="left"/>
        <w:rPr>
          <w:rFonts w:ascii="Arial" w:hAnsi="Arial" w:cs="Arial"/>
          <w:b/>
          <w:bCs/>
          <w:kern w:val="36"/>
          <w:sz w:val="27"/>
          <w:szCs w:val="27"/>
          <w:lang w:eastAsia="ru-RU"/>
        </w:rPr>
      </w:pPr>
      <w:r w:rsidRPr="00347BB9">
        <w:rPr>
          <w:rFonts w:ascii="Calibri" w:eastAsia="Calibri" w:hAnsi="Calibri"/>
        </w:rPr>
        <w:t>Телефон:</w:t>
      </w:r>
      <w:r w:rsidR="00B47E0C" w:rsidRPr="00B47E0C">
        <w:rPr>
          <w:rFonts w:ascii="Calibri" w:eastAsia="Calibri" w:hAnsi="Calibri"/>
        </w:rPr>
        <w:t xml:space="preserve"> </w:t>
      </w:r>
      <w:sdt>
        <w:sdtPr>
          <w:rPr>
            <w:rFonts w:ascii="Calibri" w:eastAsia="Calibri" w:hAnsi="Calibri"/>
          </w:rPr>
          <w:id w:val="674922181"/>
          <w:placeholder>
            <w:docPart w:val="731E666ADE7C40F999C60BAE1FE57452"/>
          </w:placeholder>
          <w:showingPlcHdr/>
          <w:text/>
        </w:sdtPr>
        <w:sdtEndPr/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  <w:r w:rsidR="00A04236">
        <w:rPr>
          <w:rFonts w:ascii="Calibri" w:eastAsia="Calibri" w:hAnsi="Calibri"/>
        </w:rPr>
        <w:t xml:space="preserve"> </w:t>
      </w:r>
      <w:r w:rsidR="00A04236">
        <w:rPr>
          <w:rFonts w:ascii="Calibri" w:eastAsia="Calibri" w:hAnsi="Calibri"/>
        </w:rPr>
        <w:tab/>
      </w:r>
      <w:r w:rsidRPr="00347BB9">
        <w:rPr>
          <w:rFonts w:ascii="Calibri" w:eastAsia="Calibri" w:hAnsi="Calibri"/>
          <w:lang w:val="en-US"/>
        </w:rPr>
        <w:t>e</w:t>
      </w:r>
      <w:r w:rsidRPr="009B72A4">
        <w:rPr>
          <w:rFonts w:ascii="Calibri" w:eastAsia="Calibri" w:hAnsi="Calibri"/>
        </w:rPr>
        <w:t>-</w:t>
      </w:r>
      <w:r w:rsidRPr="00347BB9">
        <w:rPr>
          <w:rFonts w:ascii="Calibri" w:eastAsia="Calibri" w:hAnsi="Calibri"/>
          <w:lang w:val="en-US"/>
        </w:rPr>
        <w:t>mail</w:t>
      </w:r>
      <w:r w:rsidRPr="00347BB9">
        <w:rPr>
          <w:rFonts w:ascii="Calibri" w:eastAsia="Calibri" w:hAnsi="Calibri"/>
        </w:rPr>
        <w:t>:</w:t>
      </w:r>
      <w:r w:rsidR="009C4457">
        <w:rPr>
          <w:rFonts w:ascii="Arial" w:hAnsi="Arial" w:cs="Arial"/>
          <w:b/>
          <w:bCs/>
          <w:kern w:val="36"/>
          <w:sz w:val="27"/>
          <w:szCs w:val="27"/>
          <w:lang w:eastAsia="ru-RU"/>
        </w:rPr>
        <w:t xml:space="preserve"> </w:t>
      </w:r>
      <w:sdt>
        <w:sdtPr>
          <w:rPr>
            <w:rFonts w:ascii="Arial" w:hAnsi="Arial" w:cs="Arial"/>
            <w:b/>
            <w:bCs/>
            <w:kern w:val="36"/>
            <w:sz w:val="27"/>
            <w:szCs w:val="27"/>
            <w:lang w:eastAsia="ru-RU"/>
          </w:rPr>
          <w:id w:val="-1657292194"/>
          <w:placeholder>
            <w:docPart w:val="EBA372C80B274979A6D6F846C93273FE"/>
          </w:placeholder>
          <w:showingPlcHdr/>
          <w:text/>
        </w:sdtPr>
        <w:sdtEndPr/>
        <w:sdtContent>
          <w:r w:rsidR="00B47E0C" w:rsidRPr="005667BC">
            <w:rPr>
              <w:rStyle w:val="af1"/>
              <w:rFonts w:eastAsiaTheme="minorHAnsi"/>
              <w:u w:val="single"/>
            </w:rPr>
            <w:t>Место для ввода текста.</w:t>
          </w:r>
        </w:sdtContent>
      </w:sdt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8330"/>
      </w:tblGrid>
      <w:tr w:rsidR="00806969" w:rsidRPr="00011676" w14:paraId="1DAA6DD1" w14:textId="77777777" w:rsidTr="00152D49">
        <w:trPr>
          <w:trHeight w:val="20"/>
          <w:jc w:val="center"/>
        </w:trPr>
        <w:tc>
          <w:tcPr>
            <w:tcW w:w="9918" w:type="dxa"/>
            <w:gridSpan w:val="2"/>
            <w:tcBorders>
              <w:top w:val="single" w:sz="24" w:space="0" w:color="auto"/>
            </w:tcBorders>
            <w:tcMar>
              <w:left w:w="57" w:type="dxa"/>
              <w:right w:w="57" w:type="dxa"/>
            </w:tcMar>
          </w:tcPr>
          <w:p w14:paraId="20ACBBB9" w14:textId="091C3BBC" w:rsidR="00806969" w:rsidRPr="00404F89" w:rsidRDefault="00806969" w:rsidP="0073016B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rPr>
                <w:rFonts w:asciiTheme="minorHAnsi" w:hAnsiTheme="minorHAnsi"/>
                <w:sz w:val="20"/>
              </w:rPr>
            </w:pPr>
            <w:r w:rsidRPr="0073016B">
              <w:rPr>
                <w:rFonts w:asciiTheme="minorHAnsi" w:hAnsiTheme="minorHAnsi"/>
                <w:b/>
                <w:bCs/>
                <w:szCs w:val="24"/>
              </w:rPr>
              <w:t xml:space="preserve">Кабель </w:t>
            </w:r>
            <w:r w:rsidR="00404F89">
              <w:rPr>
                <w:rFonts w:asciiTheme="minorHAnsi" w:hAnsiTheme="minorHAnsi"/>
                <w:b/>
                <w:bCs/>
                <w:szCs w:val="24"/>
              </w:rPr>
              <w:t>постоянного</w:t>
            </w:r>
            <w:r w:rsidRPr="0073016B">
              <w:rPr>
                <w:rFonts w:asciiTheme="minorHAnsi" w:hAnsiTheme="minorHAnsi"/>
                <w:b/>
                <w:bCs/>
                <w:szCs w:val="24"/>
              </w:rPr>
              <w:t xml:space="preserve"> напряжения и тока </w:t>
            </w:r>
            <w:r w:rsidR="00404F89">
              <w:rPr>
                <w:rFonts w:asciiTheme="minorHAnsi" w:hAnsiTheme="minorHAnsi"/>
                <w:b/>
                <w:bCs/>
                <w:szCs w:val="24"/>
                <w:lang w:val="en-US"/>
              </w:rPr>
              <w:t>D</w:t>
            </w:r>
            <w:r w:rsidRPr="0073016B">
              <w:rPr>
                <w:rFonts w:asciiTheme="minorHAnsi" w:hAnsiTheme="minorHAnsi"/>
                <w:b/>
                <w:bCs/>
                <w:szCs w:val="24"/>
              </w:rPr>
              <w:t xml:space="preserve">C </w:t>
            </w:r>
            <w:r w:rsidR="00404F89" w:rsidRPr="00404F89">
              <w:rPr>
                <w:rFonts w:asciiTheme="minorHAnsi" w:hAnsiTheme="minorHAnsi"/>
                <w:b/>
                <w:bCs/>
                <w:szCs w:val="24"/>
              </w:rPr>
              <w:t>28</w:t>
            </w:r>
            <w:r w:rsidR="00404F89">
              <w:rPr>
                <w:rFonts w:asciiTheme="minorHAnsi" w:hAnsiTheme="minorHAnsi"/>
                <w:b/>
                <w:bCs/>
                <w:szCs w:val="24"/>
              </w:rPr>
              <w:t>,5 В</w:t>
            </w:r>
          </w:p>
        </w:tc>
      </w:tr>
      <w:tr w:rsidR="009B72A4" w:rsidRPr="00011676" w14:paraId="65828F16" w14:textId="77777777" w:rsidTr="00152D49">
        <w:trPr>
          <w:trHeight w:val="20"/>
          <w:jc w:val="center"/>
        </w:trPr>
        <w:tc>
          <w:tcPr>
            <w:tcW w:w="1588" w:type="dxa"/>
            <w:tcMar>
              <w:left w:w="57" w:type="dxa"/>
              <w:right w:w="57" w:type="dxa"/>
            </w:tcMar>
          </w:tcPr>
          <w:p w14:paraId="2E43BAF3" w14:textId="06C7C99B" w:rsidR="009B72A4" w:rsidRPr="00011676" w:rsidRDefault="00806969" w:rsidP="00C33AE7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Сечение силовых жил</w:t>
            </w:r>
            <w:r w:rsidR="00E64DA8">
              <w:rPr>
                <w:rFonts w:asciiTheme="minorHAnsi" w:hAnsiTheme="minorHAnsi"/>
                <w:sz w:val="20"/>
              </w:rPr>
              <w:t xml:space="preserve"> кабеля</w:t>
            </w:r>
          </w:p>
        </w:tc>
        <w:tc>
          <w:tcPr>
            <w:tcW w:w="8330" w:type="dxa"/>
          </w:tcPr>
          <w:p w14:paraId="7767D5D0" w14:textId="6E5F577F" w:rsidR="009B72A4" w:rsidRPr="00011676" w:rsidRDefault="009D4711" w:rsidP="00E64DA8">
            <w:pPr>
              <w:tabs>
                <w:tab w:val="left" w:pos="1433"/>
                <w:tab w:val="left" w:pos="2567"/>
                <w:tab w:val="left" w:pos="485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2229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A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4DA8" w:rsidRPr="00011676">
              <w:rPr>
                <w:rFonts w:asciiTheme="minorHAnsi" w:hAnsiTheme="minorHAnsi"/>
                <w:sz w:val="20"/>
              </w:rPr>
              <w:t xml:space="preserve"> </w:t>
            </w:r>
            <w:r w:rsidR="00404F89">
              <w:rPr>
                <w:rFonts w:asciiTheme="minorHAnsi" w:hAnsiTheme="minorHAnsi"/>
                <w:sz w:val="20"/>
              </w:rPr>
              <w:t>2</w:t>
            </w:r>
            <w:r w:rsidR="00E64DA8">
              <w:rPr>
                <w:rFonts w:asciiTheme="minorHAnsi" w:hAnsiTheme="minorHAnsi"/>
                <w:sz w:val="20"/>
              </w:rPr>
              <w:t>х</w:t>
            </w:r>
            <w:r w:rsidR="00404F89">
              <w:rPr>
                <w:rFonts w:asciiTheme="minorHAnsi" w:hAnsiTheme="minorHAnsi"/>
                <w:sz w:val="20"/>
              </w:rPr>
              <w:t>120</w:t>
            </w:r>
            <w:r w:rsidR="00E64DA8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E64DA8">
              <w:rPr>
                <w:rFonts w:asciiTheme="minorHAnsi" w:hAnsiTheme="minorHAnsi"/>
                <w:sz w:val="20"/>
              </w:rPr>
              <w:t>мм.кв</w:t>
            </w:r>
            <w:proofErr w:type="spellEnd"/>
            <w:r w:rsidR="00E64DA8">
              <w:rPr>
                <w:rFonts w:asciiTheme="minorHAnsi" w:hAnsiTheme="minorHAnsi"/>
                <w:sz w:val="20"/>
              </w:rPr>
              <w:t>.</w:t>
            </w:r>
            <w:r w:rsidR="00E64DA8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-126999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DA8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64DA8" w:rsidRPr="00011676">
              <w:rPr>
                <w:rFonts w:asciiTheme="minorHAnsi" w:eastAsia="MS Gothic" w:hAnsiTheme="minorHAnsi"/>
                <w:sz w:val="20"/>
              </w:rPr>
              <w:t xml:space="preserve"> другое:</w:t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-1537428546"/>
                <w:showingPlcHdr/>
                <w:text/>
              </w:sdtPr>
              <w:sdtEndPr/>
              <w:sdtContent>
                <w:r w:rsidR="00E64DA8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E64DA8" w:rsidRPr="00011676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7C7867" w:rsidRPr="00011676" w14:paraId="4809A57F" w14:textId="77777777" w:rsidTr="00152D49">
        <w:trPr>
          <w:trHeight w:val="20"/>
          <w:jc w:val="center"/>
        </w:trPr>
        <w:tc>
          <w:tcPr>
            <w:tcW w:w="1588" w:type="dxa"/>
            <w:tcMar>
              <w:left w:w="57" w:type="dxa"/>
              <w:right w:w="57" w:type="dxa"/>
            </w:tcMar>
          </w:tcPr>
          <w:p w14:paraId="5CB82904" w14:textId="670C5366" w:rsidR="00653BA4" w:rsidRPr="00011676" w:rsidRDefault="00E64DA8" w:rsidP="00D13454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Длина кабеля от клемм источник питания до кабельного разъема</w:t>
            </w:r>
          </w:p>
        </w:tc>
        <w:tc>
          <w:tcPr>
            <w:tcW w:w="8330" w:type="dxa"/>
          </w:tcPr>
          <w:p w14:paraId="03D94547" w14:textId="06B44ED6" w:rsidR="00806969" w:rsidRDefault="00806969" w:rsidP="00D13454">
            <w:pPr>
              <w:tabs>
                <w:tab w:val="left" w:pos="258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 w:rsidRPr="00806969">
              <w:rPr>
                <w:rFonts w:asciiTheme="minorHAnsi" w:hAnsiTheme="minorHAnsi"/>
                <w:noProof/>
                <w:sz w:val="20"/>
              </w:rPr>
              <w:drawing>
                <wp:inline distT="0" distB="0" distL="0" distR="0" wp14:anchorId="4E410FC1" wp14:editId="05735535">
                  <wp:extent cx="5127758" cy="7953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680" cy="79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0A591E" w14:textId="08693BFE" w:rsidR="007C7867" w:rsidRPr="00011676" w:rsidRDefault="00806969" w:rsidP="00887193">
            <w:pPr>
              <w:tabs>
                <w:tab w:val="left" w:pos="258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Требуемая длина</w:t>
            </w:r>
            <w:r w:rsidR="00653BA4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379443387"/>
                <w:showingPlcHdr/>
                <w:text/>
              </w:sdtPr>
              <w:sdtEndPr/>
              <w:sdtContent>
                <w:r w:rsidR="007C7867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  <w:r w:rsidR="007C7867" w:rsidRPr="00011676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метров</w:t>
            </w:r>
          </w:p>
        </w:tc>
      </w:tr>
      <w:tr w:rsidR="00947339" w:rsidRPr="00011676" w14:paraId="7E4FD741" w14:textId="77777777" w:rsidTr="00152D49">
        <w:trPr>
          <w:trHeight w:val="20"/>
          <w:jc w:val="center"/>
        </w:trPr>
        <w:tc>
          <w:tcPr>
            <w:tcW w:w="1588" w:type="dxa"/>
            <w:tcMar>
              <w:left w:w="57" w:type="dxa"/>
              <w:right w:w="57" w:type="dxa"/>
            </w:tcMar>
          </w:tcPr>
          <w:p w14:paraId="0D8527CF" w14:textId="1EAE4DD9" w:rsidR="00947339" w:rsidRDefault="00947339" w:rsidP="00947339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Тип розетки кабельной</w:t>
            </w:r>
            <w:r w:rsidRPr="00011676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8330" w:type="dxa"/>
          </w:tcPr>
          <w:p w14:paraId="4854F535" w14:textId="0417BDE6" w:rsidR="00947339" w:rsidRPr="00806969" w:rsidRDefault="009D4711" w:rsidP="00947339">
            <w:pPr>
              <w:tabs>
                <w:tab w:val="left" w:pos="258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103542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39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7339" w:rsidRPr="00011676">
              <w:rPr>
                <w:rFonts w:asciiTheme="minorHAnsi" w:hAnsiTheme="minorHAnsi"/>
                <w:sz w:val="20"/>
              </w:rPr>
              <w:t xml:space="preserve"> </w:t>
            </w:r>
            <w:r w:rsidR="00947339">
              <w:rPr>
                <w:rFonts w:asciiTheme="minorHAnsi" w:hAnsiTheme="minorHAnsi"/>
                <w:sz w:val="20"/>
              </w:rPr>
              <w:t>ШРАП-</w:t>
            </w:r>
            <w:r w:rsidR="00404F89">
              <w:rPr>
                <w:rFonts w:asciiTheme="minorHAnsi" w:hAnsiTheme="minorHAnsi"/>
                <w:sz w:val="20"/>
              </w:rPr>
              <w:t>500</w:t>
            </w:r>
            <w:r w:rsidR="00947339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170971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39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7339" w:rsidRPr="00011676">
              <w:rPr>
                <w:rFonts w:asciiTheme="minorHAnsi" w:hAnsiTheme="minorHAnsi"/>
                <w:sz w:val="20"/>
              </w:rPr>
              <w:t xml:space="preserve"> </w:t>
            </w:r>
            <w:r w:rsidR="00947339">
              <w:rPr>
                <w:rFonts w:asciiTheme="minorHAnsi" w:hAnsiTheme="minorHAnsi"/>
                <w:sz w:val="20"/>
              </w:rPr>
              <w:t>Иной. Указать тип розетки</w:t>
            </w:r>
            <w:r w:rsidR="00947339" w:rsidRPr="00011676">
              <w:rPr>
                <w:rFonts w:asciiTheme="minorHAnsi" w:hAnsi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/>
                  <w:sz w:val="20"/>
                </w:rPr>
                <w:id w:val="-730693268"/>
                <w:showingPlcHdr/>
                <w:text/>
              </w:sdtPr>
              <w:sdtEndPr/>
              <w:sdtContent>
                <w:r w:rsidR="00947339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73016B" w:rsidRPr="00011676" w14:paraId="63888718" w14:textId="77777777" w:rsidTr="00152D49">
        <w:trPr>
          <w:trHeight w:val="20"/>
          <w:jc w:val="center"/>
        </w:trPr>
        <w:tc>
          <w:tcPr>
            <w:tcW w:w="1588" w:type="dxa"/>
            <w:tcMar>
              <w:left w:w="57" w:type="dxa"/>
              <w:right w:w="57" w:type="dxa"/>
            </w:tcMar>
          </w:tcPr>
          <w:p w14:paraId="214197D9" w14:textId="031E0074" w:rsidR="0073016B" w:rsidRPr="00404F89" w:rsidRDefault="0073016B" w:rsidP="00947339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Схема соединения </w:t>
            </w:r>
            <w:r w:rsidR="00404F89">
              <w:rPr>
                <w:rFonts w:asciiTheme="minorHAnsi" w:hAnsiTheme="minorHAnsi"/>
                <w:sz w:val="20"/>
              </w:rPr>
              <w:t>пилот контакта</w:t>
            </w:r>
          </w:p>
        </w:tc>
        <w:tc>
          <w:tcPr>
            <w:tcW w:w="8330" w:type="dxa"/>
          </w:tcPr>
          <w:p w14:paraId="6C6B181A" w14:textId="1DBA6E48" w:rsidR="0073016B" w:rsidRDefault="009D4711" w:rsidP="0073016B">
            <w:pPr>
              <w:tabs>
                <w:tab w:val="left" w:pos="1815"/>
                <w:tab w:val="left" w:pos="4083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-59871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16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016B" w:rsidRPr="00011676">
              <w:rPr>
                <w:rFonts w:asciiTheme="minorHAnsi" w:hAnsiTheme="minorHAnsi"/>
                <w:sz w:val="20"/>
              </w:rPr>
              <w:t xml:space="preserve"> </w:t>
            </w:r>
            <w:r w:rsidR="0073016B">
              <w:rPr>
                <w:rFonts w:asciiTheme="minorHAnsi" w:hAnsiTheme="minorHAnsi"/>
                <w:sz w:val="20"/>
              </w:rPr>
              <w:t>закоротить</w:t>
            </w:r>
            <w:r w:rsidR="0073016B" w:rsidRPr="00011676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</w:rPr>
                <w:id w:val="-30516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16B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016B" w:rsidRPr="00011676">
              <w:rPr>
                <w:rFonts w:asciiTheme="minorHAnsi" w:hAnsiTheme="minorHAnsi"/>
                <w:sz w:val="20"/>
              </w:rPr>
              <w:t xml:space="preserve"> </w:t>
            </w:r>
            <w:r w:rsidR="0073016B">
              <w:rPr>
                <w:rFonts w:asciiTheme="minorHAnsi" w:hAnsiTheme="minorHAnsi"/>
                <w:sz w:val="20"/>
              </w:rPr>
              <w:t xml:space="preserve">по </w:t>
            </w:r>
            <w:r w:rsidR="0073016B">
              <w:rPr>
                <w:rFonts w:asciiTheme="minorHAnsi" w:hAnsiTheme="minorHAnsi"/>
                <w:sz w:val="20"/>
                <w:lang w:val="en-US"/>
              </w:rPr>
              <w:t>ISO</w:t>
            </w:r>
            <w:r w:rsidR="0073016B" w:rsidRPr="0073016B">
              <w:rPr>
                <w:rFonts w:asciiTheme="minorHAnsi" w:hAnsiTheme="minorHAnsi"/>
                <w:sz w:val="20"/>
              </w:rPr>
              <w:t xml:space="preserve"> 6858</w:t>
            </w:r>
            <w:r w:rsidR="0073016B" w:rsidRPr="0073016B">
              <w:rPr>
                <w:rFonts w:asciiTheme="minorHAnsi" w:hAnsiTheme="minorHAnsi"/>
                <w:sz w:val="20"/>
              </w:rPr>
              <w:tab/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212573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16B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3016B" w:rsidRPr="00011676">
              <w:rPr>
                <w:rFonts w:asciiTheme="minorHAnsi" w:eastAsia="MS Gothic" w:hAnsiTheme="minorHAnsi"/>
                <w:sz w:val="20"/>
              </w:rPr>
              <w:t xml:space="preserve"> другое:</w:t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154190187"/>
                <w:showingPlcHdr/>
                <w:text/>
              </w:sdtPr>
              <w:sdtEndPr/>
              <w:sdtContent>
                <w:r w:rsidR="0073016B"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947339" w:rsidRPr="00011676" w14:paraId="24C6B48D" w14:textId="77777777" w:rsidTr="00152D49">
        <w:trPr>
          <w:trHeight w:val="20"/>
          <w:jc w:val="center"/>
        </w:trPr>
        <w:tc>
          <w:tcPr>
            <w:tcW w:w="1588" w:type="dxa"/>
            <w:tcMar>
              <w:left w:w="57" w:type="dxa"/>
              <w:right w:w="57" w:type="dxa"/>
            </w:tcMar>
          </w:tcPr>
          <w:p w14:paraId="4CA86BC6" w14:textId="667FDAAB" w:rsidR="00947339" w:rsidRDefault="00947339" w:rsidP="00947339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Оконцевание силовых жил</w:t>
            </w:r>
          </w:p>
        </w:tc>
        <w:tc>
          <w:tcPr>
            <w:tcW w:w="8330" w:type="dxa"/>
          </w:tcPr>
          <w:p w14:paraId="743B5F5F" w14:textId="29406768" w:rsidR="00947339" w:rsidRPr="009D2F5F" w:rsidRDefault="009D4711" w:rsidP="00404F89">
            <w:pPr>
              <w:tabs>
                <w:tab w:val="left" w:pos="3651"/>
                <w:tab w:val="right" w:pos="9689"/>
              </w:tabs>
              <w:spacing w:line="240" w:lineRule="auto"/>
              <w:ind w:left="15" w:right="0"/>
              <w:jc w:val="left"/>
            </w:pPr>
            <w:sdt>
              <w:sdtPr>
                <w:rPr>
                  <w:rFonts w:asciiTheme="minorHAnsi" w:eastAsia="MS Gothic" w:hAnsiTheme="minorHAnsi"/>
                  <w:sz w:val="20"/>
                </w:rPr>
                <w:id w:val="176209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39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7339" w:rsidRPr="00011676">
              <w:rPr>
                <w:rFonts w:asciiTheme="minorHAnsi" w:eastAsia="MS Gothic" w:hAnsiTheme="minorHAnsi"/>
                <w:sz w:val="20"/>
              </w:rPr>
              <w:t xml:space="preserve"> </w:t>
            </w:r>
            <w:r w:rsidR="00947339">
              <w:rPr>
                <w:rFonts w:asciiTheme="minorHAnsi" w:eastAsia="MS Gothic" w:hAnsiTheme="minorHAnsi"/>
                <w:sz w:val="20"/>
              </w:rPr>
              <w:t>НШВИ</w:t>
            </w:r>
            <w:r w:rsidR="00404F89">
              <w:rPr>
                <w:rFonts w:asciiTheme="minorHAnsi" w:eastAsia="MS Gothic" w:hAnsiTheme="minorHAnsi"/>
                <w:sz w:val="20"/>
              </w:rPr>
              <w:t>-120-27</w:t>
            </w:r>
            <w:r w:rsidR="009D2F5F">
              <w:rPr>
                <w:rFonts w:asciiTheme="minorHAnsi" w:eastAsia="MS Gothic" w:hAnsiTheme="minorHAnsi"/>
                <w:sz w:val="20"/>
              </w:rPr>
              <w:t xml:space="preserve"> </w:t>
            </w:r>
            <w:r w:rsidR="009D2F5F" w:rsidRPr="009D2F5F">
              <w:rPr>
                <w:rFonts w:asciiTheme="minorHAnsi" w:eastAsia="MS Gothic" w:hAnsiTheme="minorHAnsi"/>
                <w:noProof/>
                <w:sz w:val="20"/>
              </w:rPr>
              <w:drawing>
                <wp:inline distT="0" distB="0" distL="0" distR="0" wp14:anchorId="4E61CBB1" wp14:editId="51B3B232">
                  <wp:extent cx="784800" cy="720000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7339" w:rsidRPr="00011676">
              <w:rPr>
                <w:rFonts w:asciiTheme="minorHAnsi" w:eastAsia="MS Gothic" w:hAnsiTheme="minorHAnsi"/>
                <w:sz w:val="20"/>
              </w:rPr>
              <w:tab/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179879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3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47339" w:rsidRPr="00011676">
              <w:rPr>
                <w:rFonts w:asciiTheme="minorHAnsi" w:eastAsia="MS Gothic" w:hAnsiTheme="minorHAnsi"/>
                <w:sz w:val="20"/>
              </w:rPr>
              <w:t xml:space="preserve"> </w:t>
            </w:r>
            <w:r w:rsidR="00947339">
              <w:rPr>
                <w:rFonts w:asciiTheme="minorHAnsi" w:eastAsia="MS Gothic" w:hAnsiTheme="minorHAnsi"/>
                <w:sz w:val="20"/>
              </w:rPr>
              <w:t>ТМЛ</w:t>
            </w:r>
            <w:r w:rsidR="00404F89">
              <w:rPr>
                <w:rFonts w:asciiTheme="minorHAnsi" w:eastAsia="MS Gothic" w:hAnsiTheme="minorHAnsi"/>
                <w:sz w:val="20"/>
              </w:rPr>
              <w:t>-120-12</w:t>
            </w:r>
            <w:r w:rsidR="009D2F5F">
              <w:t xml:space="preserve"> </w:t>
            </w:r>
            <w:r w:rsidR="009D2F5F">
              <w:object w:dxaOrig="3015" w:dyaOrig="1988" w14:anchorId="1E88C5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56.25pt" o:ole="">
                  <v:imagedata r:id="rId10" o:title=""/>
                </v:shape>
                <o:OLEObject Type="Embed" ProgID="Paint.Picture.1" ShapeID="_x0000_i1025" DrawAspect="Content" ObjectID="_1760952287" r:id="rId11"/>
              </w:object>
            </w:r>
          </w:p>
        </w:tc>
      </w:tr>
      <w:tr w:rsidR="009D2F5F" w:rsidRPr="00011676" w14:paraId="4C9A29D2" w14:textId="77777777" w:rsidTr="00152D49">
        <w:trPr>
          <w:trHeight w:val="20"/>
          <w:jc w:val="center"/>
        </w:trPr>
        <w:tc>
          <w:tcPr>
            <w:tcW w:w="1588" w:type="dxa"/>
            <w:tcMar>
              <w:left w:w="57" w:type="dxa"/>
              <w:right w:w="57" w:type="dxa"/>
            </w:tcMar>
          </w:tcPr>
          <w:p w14:paraId="7937AEEE" w14:textId="4BA339C3" w:rsidR="009D2F5F" w:rsidRDefault="00C60337" w:rsidP="009D2F5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Оконцевание контрольных жил</w:t>
            </w:r>
            <w:r w:rsidR="00404F89">
              <w:rPr>
                <w:rFonts w:asciiTheme="minorHAnsi" w:hAnsiTheme="minorHAnsi"/>
                <w:sz w:val="20"/>
              </w:rPr>
              <w:t xml:space="preserve"> (при необходимости)</w:t>
            </w:r>
          </w:p>
        </w:tc>
        <w:tc>
          <w:tcPr>
            <w:tcW w:w="8330" w:type="dxa"/>
            <w:tcBorders>
              <w:bottom w:val="single" w:sz="4" w:space="0" w:color="auto"/>
            </w:tcBorders>
          </w:tcPr>
          <w:p w14:paraId="7129D953" w14:textId="17406D76" w:rsidR="009D2F5F" w:rsidRDefault="009D4711" w:rsidP="009D2F5F">
            <w:pPr>
              <w:tabs>
                <w:tab w:val="left" w:pos="3651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eastAsia="MS Gothic" w:hAnsiTheme="minorHAnsi"/>
                <w:sz w:val="20"/>
              </w:rPr>
            </w:pPr>
            <w:sdt>
              <w:sdtPr>
                <w:rPr>
                  <w:rFonts w:asciiTheme="minorHAnsi" w:eastAsia="MS Gothic" w:hAnsiTheme="minorHAnsi"/>
                  <w:sz w:val="20"/>
                </w:rPr>
                <w:id w:val="-52849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5F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2F5F" w:rsidRPr="00011676">
              <w:rPr>
                <w:rFonts w:asciiTheme="minorHAnsi" w:eastAsia="MS Gothic" w:hAnsiTheme="minorHAnsi"/>
                <w:sz w:val="20"/>
              </w:rPr>
              <w:t xml:space="preserve"> </w:t>
            </w:r>
            <w:r w:rsidR="009D2F5F">
              <w:rPr>
                <w:rFonts w:asciiTheme="minorHAnsi" w:eastAsia="MS Gothic" w:hAnsiTheme="minorHAnsi"/>
                <w:sz w:val="20"/>
              </w:rPr>
              <w:t xml:space="preserve">НШВИ </w:t>
            </w:r>
            <w:r w:rsidR="00C60337" w:rsidRPr="00C60337">
              <w:rPr>
                <w:rFonts w:asciiTheme="minorHAnsi" w:eastAsia="MS Gothic" w:hAnsiTheme="minorHAnsi"/>
                <w:noProof/>
                <w:sz w:val="20"/>
              </w:rPr>
              <w:drawing>
                <wp:inline distT="0" distB="0" distL="0" distR="0" wp14:anchorId="754D1750" wp14:editId="55AB157B">
                  <wp:extent cx="903600" cy="720000"/>
                  <wp:effectExtent l="0" t="0" r="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2F5F" w:rsidRPr="00011676">
              <w:rPr>
                <w:rFonts w:asciiTheme="minorHAnsi" w:eastAsia="MS Gothic" w:hAnsiTheme="minorHAnsi"/>
                <w:sz w:val="20"/>
              </w:rPr>
              <w:tab/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-168156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337" w:rsidRPr="000116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60337" w:rsidRPr="00011676">
              <w:rPr>
                <w:rFonts w:asciiTheme="minorHAnsi" w:hAnsiTheme="minorHAnsi"/>
                <w:sz w:val="20"/>
              </w:rPr>
              <w:t xml:space="preserve"> </w:t>
            </w:r>
            <w:r w:rsidR="00C60337">
              <w:rPr>
                <w:rFonts w:asciiTheme="minorHAnsi" w:hAnsiTheme="minorHAnsi"/>
                <w:sz w:val="20"/>
              </w:rPr>
              <w:t xml:space="preserve">НШП </w:t>
            </w:r>
            <w:r w:rsidR="00C60337" w:rsidRPr="00C60337">
              <w:rPr>
                <w:rFonts w:asciiTheme="minorHAnsi" w:eastAsia="MS Gothic" w:hAnsiTheme="minorHAnsi"/>
                <w:noProof/>
                <w:sz w:val="20"/>
              </w:rPr>
              <w:drawing>
                <wp:inline distT="0" distB="0" distL="0" distR="0" wp14:anchorId="7817166F" wp14:editId="16F69355">
                  <wp:extent cx="928800" cy="720000"/>
                  <wp:effectExtent l="0" t="0" r="5080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3298E" w14:textId="2AB2099B" w:rsidR="009D2F5F" w:rsidRDefault="009D4711" w:rsidP="009D2F5F">
            <w:pPr>
              <w:tabs>
                <w:tab w:val="left" w:pos="3577"/>
                <w:tab w:val="right" w:pos="9689"/>
              </w:tabs>
              <w:spacing w:line="240" w:lineRule="auto"/>
              <w:ind w:left="15" w:right="0"/>
              <w:jc w:val="left"/>
            </w:pPr>
            <w:sdt>
              <w:sdtPr>
                <w:rPr>
                  <w:rFonts w:asciiTheme="minorHAnsi" w:eastAsia="MS Gothic" w:hAnsiTheme="minorHAnsi"/>
                  <w:sz w:val="20"/>
                </w:rPr>
                <w:id w:val="2792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F5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D2F5F" w:rsidRPr="00011676">
              <w:rPr>
                <w:rFonts w:asciiTheme="minorHAnsi" w:eastAsia="MS Gothic" w:hAnsiTheme="minorHAnsi"/>
                <w:sz w:val="20"/>
              </w:rPr>
              <w:t xml:space="preserve"> </w:t>
            </w:r>
            <w:r w:rsidR="00C60337">
              <w:rPr>
                <w:rFonts w:asciiTheme="minorHAnsi" w:eastAsia="MS Gothic" w:hAnsiTheme="minorHAnsi"/>
                <w:sz w:val="20"/>
              </w:rPr>
              <w:t>НКИ</w:t>
            </w:r>
            <w:r w:rsidR="009D2F5F">
              <w:t xml:space="preserve"> </w:t>
            </w:r>
            <w:r w:rsidR="00C60337">
              <w:object w:dxaOrig="1507" w:dyaOrig="1125" w14:anchorId="5FA727E3">
                <v:shape id="_x0000_i1026" type="#_x0000_t75" style="width:75.4pt;height:56.25pt" o:ole="">
                  <v:imagedata r:id="rId14" o:title=""/>
                </v:shape>
                <o:OLEObject Type="Embed" ProgID="Paint.Picture.1" ShapeID="_x0000_i1026" DrawAspect="Content" ObjectID="_1760952288" r:id="rId15"/>
              </w:object>
            </w:r>
          </w:p>
          <w:p w14:paraId="683ECF0E" w14:textId="5BDE15B5" w:rsidR="009D2F5F" w:rsidRDefault="009D2F5F" w:rsidP="009D2F5F">
            <w:pPr>
              <w:tabs>
                <w:tab w:val="left" w:pos="2586"/>
                <w:tab w:val="right" w:pos="9689"/>
              </w:tabs>
              <w:spacing w:line="240" w:lineRule="auto"/>
              <w:ind w:left="15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eastAsia="MS Gothic" w:hAnsiTheme="minorHAnsi"/>
                <w:sz w:val="20"/>
              </w:rPr>
              <w:t>Указать диаметр, мм</w:t>
            </w:r>
            <w:r w:rsidRPr="00011676">
              <w:rPr>
                <w:rFonts w:asciiTheme="minorHAnsi" w:eastAsia="MS Gothic" w:hAnsiTheme="minorHAnsi"/>
                <w:sz w:val="20"/>
              </w:rPr>
              <w:t>:</w:t>
            </w:r>
            <w:sdt>
              <w:sdtPr>
                <w:rPr>
                  <w:rFonts w:asciiTheme="minorHAnsi" w:eastAsia="MS Gothic" w:hAnsiTheme="minorHAnsi"/>
                  <w:sz w:val="20"/>
                </w:rPr>
                <w:id w:val="-119845005"/>
                <w:showingPlcHdr/>
                <w:text/>
              </w:sdtPr>
              <w:sdtEndPr/>
              <w:sdtContent>
                <w:r w:rsidRPr="00011676">
                  <w:rPr>
                    <w:rStyle w:val="af1"/>
                    <w:rFonts w:eastAsiaTheme="minorHAnsi"/>
                    <w:sz w:val="20"/>
                    <w:u w:val="single"/>
                  </w:rPr>
                  <w:t>Место для ввода текста.</w:t>
                </w:r>
              </w:sdtContent>
            </w:sdt>
          </w:p>
        </w:tc>
      </w:tr>
      <w:tr w:rsidR="009D2F5F" w:rsidRPr="00011676" w14:paraId="704AF9FC" w14:textId="77777777" w:rsidTr="00152D49">
        <w:trPr>
          <w:trHeight w:val="20"/>
          <w:jc w:val="center"/>
        </w:trPr>
        <w:tc>
          <w:tcPr>
            <w:tcW w:w="1588" w:type="dxa"/>
            <w:tcMar>
              <w:left w:w="57" w:type="dxa"/>
              <w:right w:w="57" w:type="dxa"/>
            </w:tcMar>
          </w:tcPr>
          <w:p w14:paraId="72AE6077" w14:textId="13F2AF86" w:rsidR="009D2F5F" w:rsidRPr="00011676" w:rsidRDefault="00887193" w:rsidP="009D2F5F">
            <w:pPr>
              <w:tabs>
                <w:tab w:val="center" w:pos="4844"/>
                <w:tab w:val="right" w:pos="9689"/>
              </w:tabs>
              <w:spacing w:line="240" w:lineRule="auto"/>
              <w:ind w:left="0" w:right="0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Количество</w:t>
            </w:r>
          </w:p>
        </w:tc>
        <w:tc>
          <w:tcPr>
            <w:tcW w:w="8330" w:type="dxa"/>
            <w:tcBorders>
              <w:top w:val="nil"/>
            </w:tcBorders>
          </w:tcPr>
          <w:p w14:paraId="26B7B296" w14:textId="7DD04BF9" w:rsidR="009D2F5F" w:rsidRPr="0073016B" w:rsidRDefault="009D4711" w:rsidP="00887193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sz w:val="20"/>
                </w:rPr>
                <w:id w:val="816616495"/>
                <w:showingPlcHdr/>
                <w:text/>
              </w:sdtPr>
              <w:sdtEndPr/>
              <w:sdtContent>
                <w:r w:rsidR="00887193" w:rsidRPr="00011676">
                  <w:rPr>
                    <w:rStyle w:val="af1"/>
                    <w:rFonts w:eastAsiaTheme="minorHAnsi"/>
                    <w:sz w:val="20"/>
                  </w:rPr>
                  <w:t>Место для ввода текста.</w:t>
                </w:r>
              </w:sdtContent>
            </w:sdt>
            <w:r w:rsidR="0073016B" w:rsidRPr="0073016B">
              <w:rPr>
                <w:rFonts w:asciiTheme="minorHAnsi" w:hAnsiTheme="minorHAnsi"/>
                <w:sz w:val="20"/>
              </w:rPr>
              <w:t xml:space="preserve"> </w:t>
            </w:r>
            <w:r w:rsidR="0073016B">
              <w:rPr>
                <w:rFonts w:asciiTheme="minorHAnsi" w:hAnsiTheme="minorHAnsi"/>
                <w:sz w:val="20"/>
              </w:rPr>
              <w:t>шт.</w:t>
            </w:r>
          </w:p>
        </w:tc>
      </w:tr>
      <w:tr w:rsidR="009D2F5F" w:rsidRPr="00011676" w14:paraId="4CF200F4" w14:textId="77777777" w:rsidTr="00152D49">
        <w:trPr>
          <w:trHeight w:val="233"/>
          <w:jc w:val="center"/>
        </w:trPr>
        <w:tc>
          <w:tcPr>
            <w:tcW w:w="9918" w:type="dxa"/>
            <w:gridSpan w:val="2"/>
            <w:tcMar>
              <w:left w:w="57" w:type="dxa"/>
              <w:right w:w="57" w:type="dxa"/>
            </w:tcMar>
          </w:tcPr>
          <w:p w14:paraId="664F6B27" w14:textId="77777777" w:rsidR="009D2F5F" w:rsidRDefault="009D2F5F" w:rsidP="009D2F5F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  <w:r w:rsidRPr="00210950">
              <w:rPr>
                <w:rFonts w:asciiTheme="minorHAnsi" w:hAnsiTheme="minorHAnsi"/>
                <w:b/>
                <w:bCs/>
                <w:sz w:val="20"/>
              </w:rPr>
              <w:t>Дополнительные требования:</w:t>
            </w:r>
            <w:r w:rsidRPr="00011676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1203858793"/>
                <w:showingPlcHdr/>
                <w:text/>
              </w:sdtPr>
              <w:sdtEndPr/>
              <w:sdtContent>
                <w:r w:rsidRPr="00011676">
                  <w:rPr>
                    <w:rStyle w:val="af1"/>
                    <w:rFonts w:eastAsiaTheme="minorHAnsi"/>
                    <w:sz w:val="20"/>
                  </w:rPr>
                  <w:t>Место для ввода текста.</w:t>
                </w:r>
              </w:sdtContent>
            </w:sdt>
          </w:p>
          <w:p w14:paraId="04B75338" w14:textId="02DB0104" w:rsidR="009D2F5F" w:rsidRDefault="009D2F5F" w:rsidP="009D2F5F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26C2A2F6" w14:textId="13F28D2A" w:rsidR="00152D49" w:rsidRDefault="00152D49" w:rsidP="009D2F5F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5B1E4DE9" w14:textId="77777777" w:rsidR="00152D49" w:rsidRDefault="00152D49" w:rsidP="009D2F5F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  <w:p w14:paraId="07651C0E" w14:textId="30A35E16" w:rsidR="009D2F5F" w:rsidRPr="00011676" w:rsidRDefault="009D2F5F" w:rsidP="00887193">
            <w:pPr>
              <w:tabs>
                <w:tab w:val="center" w:pos="4844"/>
                <w:tab w:val="right" w:pos="9689"/>
              </w:tabs>
              <w:spacing w:line="240" w:lineRule="auto"/>
              <w:ind w:left="0"/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7B1B6F7F" w14:textId="77777777" w:rsidR="00E304DB" w:rsidRPr="00402140" w:rsidRDefault="00E304DB" w:rsidP="0073016B">
      <w:pPr>
        <w:spacing w:line="240" w:lineRule="auto"/>
        <w:ind w:left="0"/>
        <w:jc w:val="both"/>
        <w:outlineLvl w:val="0"/>
        <w:rPr>
          <w:rFonts w:ascii="Arial" w:hAnsi="Arial" w:cs="Arial"/>
          <w:b/>
          <w:bCs/>
          <w:kern w:val="36"/>
          <w:lang w:eastAsia="ru-RU"/>
        </w:rPr>
      </w:pPr>
    </w:p>
    <w:sectPr w:rsidR="00E304DB" w:rsidRPr="00402140" w:rsidSect="00267769">
      <w:headerReference w:type="default" r:id="rId16"/>
      <w:pgSz w:w="11906" w:h="16838"/>
      <w:pgMar w:top="-1418" w:right="850" w:bottom="993" w:left="1701" w:header="430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8D59" w14:textId="77777777" w:rsidR="009D4711" w:rsidRDefault="009D4711" w:rsidP="00B84DA7">
      <w:r>
        <w:separator/>
      </w:r>
    </w:p>
  </w:endnote>
  <w:endnote w:type="continuationSeparator" w:id="0">
    <w:p w14:paraId="27EDA178" w14:textId="77777777" w:rsidR="009D4711" w:rsidRDefault="009D4711" w:rsidP="00B8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F975" w14:textId="77777777" w:rsidR="009D4711" w:rsidRDefault="009D4711" w:rsidP="00B84DA7">
      <w:r>
        <w:separator/>
      </w:r>
    </w:p>
  </w:footnote>
  <w:footnote w:type="continuationSeparator" w:id="0">
    <w:p w14:paraId="357545F8" w14:textId="77777777" w:rsidR="009D4711" w:rsidRDefault="009D4711" w:rsidP="00B8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3600" w14:textId="0E3FD5AD" w:rsidR="00653BA4" w:rsidRPr="007B7D8A" w:rsidRDefault="00653BA4" w:rsidP="00156C12">
    <w:pPr>
      <w:pStyle w:val="ab"/>
      <w:spacing w:line="276" w:lineRule="auto"/>
      <w:ind w:left="3261"/>
      <w:rPr>
        <w:i w:val="0"/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B3205C" wp14:editId="0FD344D6">
          <wp:simplePos x="0" y="0"/>
          <wp:positionH relativeFrom="column">
            <wp:posOffset>-261151</wp:posOffset>
          </wp:positionH>
          <wp:positionV relativeFrom="paragraph">
            <wp:posOffset>52953</wp:posOffset>
          </wp:positionV>
          <wp:extent cx="1804946" cy="408452"/>
          <wp:effectExtent l="0" t="0" r="508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225" cy="42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D8A">
      <w:rPr>
        <w:i w:val="0"/>
        <w:sz w:val="24"/>
      </w:rPr>
      <w:t>ООО «ЭлектроЭир»</w:t>
    </w:r>
  </w:p>
  <w:p w14:paraId="5B145EE3" w14:textId="09C479D9" w:rsidR="00653BA4" w:rsidRPr="00C55F9F" w:rsidRDefault="00653BA4" w:rsidP="00156C12">
    <w:pPr>
      <w:pStyle w:val="ab"/>
      <w:ind w:left="3261"/>
      <w:rPr>
        <w:i w:val="0"/>
        <w:sz w:val="18"/>
        <w:szCs w:val="18"/>
      </w:rPr>
    </w:pPr>
    <w:r w:rsidRPr="00C55F9F">
      <w:rPr>
        <w:i w:val="0"/>
        <w:sz w:val="18"/>
        <w:szCs w:val="18"/>
      </w:rPr>
      <w:t>192029, Российская Федерация,</w:t>
    </w:r>
    <w:r>
      <w:rPr>
        <w:i w:val="0"/>
        <w:sz w:val="18"/>
        <w:szCs w:val="18"/>
      </w:rPr>
      <w:t xml:space="preserve"> </w:t>
    </w:r>
    <w:r w:rsidRPr="00C55F9F">
      <w:rPr>
        <w:i w:val="0"/>
        <w:sz w:val="18"/>
        <w:szCs w:val="18"/>
      </w:rPr>
      <w:t>г. Санкт-Петербург, ул. Ткачей, д. 11, литер А.</w:t>
    </w:r>
  </w:p>
  <w:p w14:paraId="11D98B83" w14:textId="609A6E78" w:rsidR="005D1E1E" w:rsidRDefault="00653BA4" w:rsidP="00156C12">
    <w:pPr>
      <w:pStyle w:val="ab"/>
      <w:ind w:left="3261"/>
    </w:pPr>
    <w:r w:rsidRPr="00C55F9F">
      <w:rPr>
        <w:i w:val="0"/>
        <w:sz w:val="18"/>
        <w:szCs w:val="18"/>
        <w:lang w:val="en-US"/>
      </w:rPr>
      <w:sym w:font="Wingdings 2" w:char="F027"/>
    </w:r>
    <w:r w:rsidRPr="00C55F9F">
      <w:rPr>
        <w:i w:val="0"/>
        <w:sz w:val="18"/>
        <w:szCs w:val="18"/>
      </w:rPr>
      <w:t xml:space="preserve"> +7-812-6436610</w:t>
    </w:r>
    <w:r w:rsidRPr="00ED2A64">
      <w:rPr>
        <w:i w:val="0"/>
        <w:sz w:val="18"/>
        <w:szCs w:val="18"/>
      </w:rPr>
      <w:t xml:space="preserve">   </w:t>
    </w:r>
    <w:r w:rsidRPr="00C55F9F">
      <w:rPr>
        <w:rFonts w:ascii="Wingdings" w:hAnsi="Wingdings"/>
        <w:i w:val="0"/>
        <w:sz w:val="18"/>
        <w:szCs w:val="18"/>
      </w:rPr>
      <w:t></w:t>
    </w:r>
    <w:r w:rsidRPr="00ED2A64">
      <w:rPr>
        <w:i w:val="0"/>
        <w:sz w:val="18"/>
        <w:szCs w:val="18"/>
      </w:rPr>
      <w:t xml:space="preserve"> </w:t>
    </w:r>
    <w:r w:rsidRPr="00C55F9F">
      <w:rPr>
        <w:i w:val="0"/>
        <w:sz w:val="18"/>
        <w:szCs w:val="18"/>
        <w:lang w:val="en-US"/>
      </w:rPr>
      <w:t>air</w:t>
    </w:r>
    <w:r w:rsidRPr="00ED2A64">
      <w:rPr>
        <w:i w:val="0"/>
        <w:sz w:val="18"/>
        <w:szCs w:val="18"/>
      </w:rPr>
      <w:t>@</w:t>
    </w:r>
    <w:r w:rsidRPr="00C55F9F">
      <w:rPr>
        <w:i w:val="0"/>
        <w:sz w:val="18"/>
        <w:szCs w:val="18"/>
        <w:lang w:val="en-US"/>
      </w:rPr>
      <w:t>electroair</w:t>
    </w:r>
    <w:r w:rsidRPr="00ED2A64">
      <w:rPr>
        <w:i w:val="0"/>
        <w:sz w:val="18"/>
        <w:szCs w:val="18"/>
      </w:rPr>
      <w:t>.</w:t>
    </w:r>
    <w:r w:rsidRPr="00C55F9F">
      <w:rPr>
        <w:i w:val="0"/>
        <w:sz w:val="18"/>
        <w:szCs w:val="18"/>
        <w:lang w:val="en-US"/>
      </w:rPr>
      <w:t>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058"/>
    <w:multiLevelType w:val="hybridMultilevel"/>
    <w:tmpl w:val="524CB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CDF2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0305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CCA8C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400AC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7659E0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FC6E86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C88AC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6F1E6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685F"/>
    <w:multiLevelType w:val="hybridMultilevel"/>
    <w:tmpl w:val="C944A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504"/>
    <w:multiLevelType w:val="hybridMultilevel"/>
    <w:tmpl w:val="2A1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E1148"/>
    <w:multiLevelType w:val="hybridMultilevel"/>
    <w:tmpl w:val="377C0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77E93"/>
    <w:multiLevelType w:val="hybridMultilevel"/>
    <w:tmpl w:val="1DBAE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03EEE"/>
    <w:multiLevelType w:val="multilevel"/>
    <w:tmpl w:val="A66E520A"/>
    <w:lvl w:ilvl="0">
      <w:start w:val="1"/>
      <w:numFmt w:val="decimal"/>
      <w:pStyle w:val="a"/>
      <w:suff w:val="space"/>
      <w:lvlText w:val="%1."/>
      <w:lvlJc w:val="right"/>
      <w:pPr>
        <w:ind w:left="964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304" w:hanging="227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1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76"/>
        </w:tabs>
        <w:ind w:left="47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36"/>
        </w:tabs>
        <w:ind w:left="83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196"/>
        </w:tabs>
        <w:ind w:left="119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556"/>
        </w:tabs>
        <w:ind w:left="1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16"/>
        </w:tabs>
        <w:ind w:left="191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6"/>
        </w:tabs>
        <w:ind w:left="2276" w:hanging="360"/>
      </w:pPr>
      <w:rPr>
        <w:rFonts w:hint="default"/>
      </w:rPr>
    </w:lvl>
  </w:abstractNum>
  <w:abstractNum w:abstractNumId="6" w15:restartNumberingAfterBreak="0">
    <w:nsid w:val="5A2912C2"/>
    <w:multiLevelType w:val="multilevel"/>
    <w:tmpl w:val="F48C32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FE4120A"/>
    <w:multiLevelType w:val="hybridMultilevel"/>
    <w:tmpl w:val="6384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zmOoH8v5v8UnCZvanGrZS787WqvyFmAvkc1OyccU72IR/zZZRqo11vCsgtj9hYJNqKB/EBS3y1CjNCXINLge+Q==" w:salt="fFGyI2y1tBmZfx8NvBfAXg==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E7"/>
    <w:rsid w:val="00002EC9"/>
    <w:rsid w:val="000063BD"/>
    <w:rsid w:val="00011676"/>
    <w:rsid w:val="000139A5"/>
    <w:rsid w:val="00014A1F"/>
    <w:rsid w:val="00015043"/>
    <w:rsid w:val="0002011F"/>
    <w:rsid w:val="000208EE"/>
    <w:rsid w:val="00022436"/>
    <w:rsid w:val="000248BC"/>
    <w:rsid w:val="000342FC"/>
    <w:rsid w:val="000376AA"/>
    <w:rsid w:val="00043173"/>
    <w:rsid w:val="0004342B"/>
    <w:rsid w:val="00045112"/>
    <w:rsid w:val="00047417"/>
    <w:rsid w:val="00047EEB"/>
    <w:rsid w:val="00050C32"/>
    <w:rsid w:val="00052EBF"/>
    <w:rsid w:val="00057F71"/>
    <w:rsid w:val="00057FDD"/>
    <w:rsid w:val="00060186"/>
    <w:rsid w:val="000620A9"/>
    <w:rsid w:val="00062A72"/>
    <w:rsid w:val="00063446"/>
    <w:rsid w:val="00064596"/>
    <w:rsid w:val="00072252"/>
    <w:rsid w:val="0007412A"/>
    <w:rsid w:val="0007605A"/>
    <w:rsid w:val="00080AB4"/>
    <w:rsid w:val="00082401"/>
    <w:rsid w:val="00082F25"/>
    <w:rsid w:val="00087D7F"/>
    <w:rsid w:val="0009004E"/>
    <w:rsid w:val="00090FEC"/>
    <w:rsid w:val="00093815"/>
    <w:rsid w:val="000946A0"/>
    <w:rsid w:val="000A1D42"/>
    <w:rsid w:val="000A726A"/>
    <w:rsid w:val="000B51E9"/>
    <w:rsid w:val="000C7BA6"/>
    <w:rsid w:val="000D1E8C"/>
    <w:rsid w:val="000D5350"/>
    <w:rsid w:val="000D6682"/>
    <w:rsid w:val="000D693F"/>
    <w:rsid w:val="000D7013"/>
    <w:rsid w:val="000E3949"/>
    <w:rsid w:val="000E39DE"/>
    <w:rsid w:val="000E39FF"/>
    <w:rsid w:val="000E696B"/>
    <w:rsid w:val="000E6CEA"/>
    <w:rsid w:val="000F2720"/>
    <w:rsid w:val="00103C7B"/>
    <w:rsid w:val="001073D2"/>
    <w:rsid w:val="0010795F"/>
    <w:rsid w:val="00112CC0"/>
    <w:rsid w:val="00114F5B"/>
    <w:rsid w:val="001163BE"/>
    <w:rsid w:val="00126DE5"/>
    <w:rsid w:val="00132262"/>
    <w:rsid w:val="0013444E"/>
    <w:rsid w:val="00136897"/>
    <w:rsid w:val="0013700F"/>
    <w:rsid w:val="0014223D"/>
    <w:rsid w:val="00142417"/>
    <w:rsid w:val="00143169"/>
    <w:rsid w:val="00143967"/>
    <w:rsid w:val="001441DB"/>
    <w:rsid w:val="0014710F"/>
    <w:rsid w:val="00151D08"/>
    <w:rsid w:val="00152D49"/>
    <w:rsid w:val="00156517"/>
    <w:rsid w:val="00156C12"/>
    <w:rsid w:val="0016398E"/>
    <w:rsid w:val="0016525D"/>
    <w:rsid w:val="00166FA9"/>
    <w:rsid w:val="00170CE7"/>
    <w:rsid w:val="00171CE0"/>
    <w:rsid w:val="00172951"/>
    <w:rsid w:val="0017730E"/>
    <w:rsid w:val="00177534"/>
    <w:rsid w:val="00181D08"/>
    <w:rsid w:val="00185DF0"/>
    <w:rsid w:val="00190DA4"/>
    <w:rsid w:val="001924AD"/>
    <w:rsid w:val="001926B0"/>
    <w:rsid w:val="00193E4D"/>
    <w:rsid w:val="0019468D"/>
    <w:rsid w:val="00194780"/>
    <w:rsid w:val="00195A18"/>
    <w:rsid w:val="00197F79"/>
    <w:rsid w:val="001A2A0F"/>
    <w:rsid w:val="001B02D0"/>
    <w:rsid w:val="001B0DFC"/>
    <w:rsid w:val="001B101A"/>
    <w:rsid w:val="001B2ACD"/>
    <w:rsid w:val="001B2FB0"/>
    <w:rsid w:val="001B3E51"/>
    <w:rsid w:val="001B4CB2"/>
    <w:rsid w:val="001B4FF8"/>
    <w:rsid w:val="001B7A61"/>
    <w:rsid w:val="001C0C44"/>
    <w:rsid w:val="001C2C10"/>
    <w:rsid w:val="001C4499"/>
    <w:rsid w:val="001C53F1"/>
    <w:rsid w:val="001C7ABE"/>
    <w:rsid w:val="001C7B21"/>
    <w:rsid w:val="001D3517"/>
    <w:rsid w:val="001E3AF5"/>
    <w:rsid w:val="001F492B"/>
    <w:rsid w:val="00210950"/>
    <w:rsid w:val="002118E0"/>
    <w:rsid w:val="002151AB"/>
    <w:rsid w:val="00222F7F"/>
    <w:rsid w:val="002269C8"/>
    <w:rsid w:val="00226A0B"/>
    <w:rsid w:val="00227C9E"/>
    <w:rsid w:val="00231F5B"/>
    <w:rsid w:val="0023274E"/>
    <w:rsid w:val="002355AF"/>
    <w:rsid w:val="00235834"/>
    <w:rsid w:val="00235DC6"/>
    <w:rsid w:val="002373A0"/>
    <w:rsid w:val="00237540"/>
    <w:rsid w:val="00240A3A"/>
    <w:rsid w:val="0024555F"/>
    <w:rsid w:val="00245908"/>
    <w:rsid w:val="0026010D"/>
    <w:rsid w:val="00260516"/>
    <w:rsid w:val="00260B7F"/>
    <w:rsid w:val="002634EA"/>
    <w:rsid w:val="00263849"/>
    <w:rsid w:val="002653E0"/>
    <w:rsid w:val="00267769"/>
    <w:rsid w:val="0027084B"/>
    <w:rsid w:val="00271E22"/>
    <w:rsid w:val="002727EF"/>
    <w:rsid w:val="00280744"/>
    <w:rsid w:val="00282FC1"/>
    <w:rsid w:val="002855E8"/>
    <w:rsid w:val="00285648"/>
    <w:rsid w:val="0029181E"/>
    <w:rsid w:val="00292DA5"/>
    <w:rsid w:val="00296837"/>
    <w:rsid w:val="002974BE"/>
    <w:rsid w:val="002A159B"/>
    <w:rsid w:val="002A2EFA"/>
    <w:rsid w:val="002A4B4A"/>
    <w:rsid w:val="002A55CA"/>
    <w:rsid w:val="002A5A9D"/>
    <w:rsid w:val="002B2337"/>
    <w:rsid w:val="002B52E7"/>
    <w:rsid w:val="002B5BAE"/>
    <w:rsid w:val="002C3366"/>
    <w:rsid w:val="002C4412"/>
    <w:rsid w:val="002C6C49"/>
    <w:rsid w:val="002D1F35"/>
    <w:rsid w:val="002D376D"/>
    <w:rsid w:val="002D4901"/>
    <w:rsid w:val="002D4B58"/>
    <w:rsid w:val="002D705D"/>
    <w:rsid w:val="002D7276"/>
    <w:rsid w:val="002D7D01"/>
    <w:rsid w:val="002E26F3"/>
    <w:rsid w:val="002E30B0"/>
    <w:rsid w:val="002E580A"/>
    <w:rsid w:val="002E700E"/>
    <w:rsid w:val="002F3EA2"/>
    <w:rsid w:val="002F54AA"/>
    <w:rsid w:val="00304691"/>
    <w:rsid w:val="00305711"/>
    <w:rsid w:val="00307014"/>
    <w:rsid w:val="00317013"/>
    <w:rsid w:val="003224B1"/>
    <w:rsid w:val="003243BF"/>
    <w:rsid w:val="0032672E"/>
    <w:rsid w:val="00326D5A"/>
    <w:rsid w:val="00327812"/>
    <w:rsid w:val="00330D67"/>
    <w:rsid w:val="00342E10"/>
    <w:rsid w:val="00342E9E"/>
    <w:rsid w:val="003474E6"/>
    <w:rsid w:val="00347BB9"/>
    <w:rsid w:val="003514B8"/>
    <w:rsid w:val="0035383E"/>
    <w:rsid w:val="0035749B"/>
    <w:rsid w:val="0036123B"/>
    <w:rsid w:val="00371776"/>
    <w:rsid w:val="00375A00"/>
    <w:rsid w:val="00376A11"/>
    <w:rsid w:val="00383202"/>
    <w:rsid w:val="00383474"/>
    <w:rsid w:val="00383EC7"/>
    <w:rsid w:val="003845B3"/>
    <w:rsid w:val="0038481C"/>
    <w:rsid w:val="00387370"/>
    <w:rsid w:val="00394C9F"/>
    <w:rsid w:val="003967BD"/>
    <w:rsid w:val="003A7A6A"/>
    <w:rsid w:val="003B01AE"/>
    <w:rsid w:val="003B0C69"/>
    <w:rsid w:val="003B0DDB"/>
    <w:rsid w:val="003B3032"/>
    <w:rsid w:val="003B3198"/>
    <w:rsid w:val="003B5AE8"/>
    <w:rsid w:val="003C0172"/>
    <w:rsid w:val="003C0282"/>
    <w:rsid w:val="003C0436"/>
    <w:rsid w:val="003C0F21"/>
    <w:rsid w:val="003C28C9"/>
    <w:rsid w:val="003C2A1B"/>
    <w:rsid w:val="003C2D0D"/>
    <w:rsid w:val="003C73E3"/>
    <w:rsid w:val="003D1B06"/>
    <w:rsid w:val="003D2C89"/>
    <w:rsid w:val="003D50FE"/>
    <w:rsid w:val="003E4CC5"/>
    <w:rsid w:val="003F31A8"/>
    <w:rsid w:val="003F4779"/>
    <w:rsid w:val="003F577E"/>
    <w:rsid w:val="00402140"/>
    <w:rsid w:val="00404736"/>
    <w:rsid w:val="00404D59"/>
    <w:rsid w:val="00404F89"/>
    <w:rsid w:val="00410CDD"/>
    <w:rsid w:val="00411205"/>
    <w:rsid w:val="00413FF3"/>
    <w:rsid w:val="00420D00"/>
    <w:rsid w:val="00421C1A"/>
    <w:rsid w:val="004221E3"/>
    <w:rsid w:val="00426512"/>
    <w:rsid w:val="00433281"/>
    <w:rsid w:val="004335BE"/>
    <w:rsid w:val="00435D26"/>
    <w:rsid w:val="00436E23"/>
    <w:rsid w:val="004410C2"/>
    <w:rsid w:val="00444A9A"/>
    <w:rsid w:val="0044549A"/>
    <w:rsid w:val="0045213A"/>
    <w:rsid w:val="00466F07"/>
    <w:rsid w:val="0046757D"/>
    <w:rsid w:val="004720BE"/>
    <w:rsid w:val="00493973"/>
    <w:rsid w:val="00494481"/>
    <w:rsid w:val="00497DEE"/>
    <w:rsid w:val="004A031C"/>
    <w:rsid w:val="004A0DB6"/>
    <w:rsid w:val="004A19DE"/>
    <w:rsid w:val="004A6985"/>
    <w:rsid w:val="004B0676"/>
    <w:rsid w:val="004B52F5"/>
    <w:rsid w:val="004B6B3A"/>
    <w:rsid w:val="004C1E56"/>
    <w:rsid w:val="004C607E"/>
    <w:rsid w:val="004D21DA"/>
    <w:rsid w:val="004D35D8"/>
    <w:rsid w:val="004D56BC"/>
    <w:rsid w:val="004D5F39"/>
    <w:rsid w:val="004D6A88"/>
    <w:rsid w:val="004F6CD0"/>
    <w:rsid w:val="004F6D9D"/>
    <w:rsid w:val="004F76DC"/>
    <w:rsid w:val="00504389"/>
    <w:rsid w:val="00505B6A"/>
    <w:rsid w:val="005124C6"/>
    <w:rsid w:val="00520AF3"/>
    <w:rsid w:val="00521A0C"/>
    <w:rsid w:val="00523339"/>
    <w:rsid w:val="005259B1"/>
    <w:rsid w:val="0053230D"/>
    <w:rsid w:val="00536D63"/>
    <w:rsid w:val="0053776C"/>
    <w:rsid w:val="00542127"/>
    <w:rsid w:val="005428C4"/>
    <w:rsid w:val="00542FD8"/>
    <w:rsid w:val="00547F5A"/>
    <w:rsid w:val="00557547"/>
    <w:rsid w:val="0056157B"/>
    <w:rsid w:val="00561AAE"/>
    <w:rsid w:val="005632D9"/>
    <w:rsid w:val="005667BC"/>
    <w:rsid w:val="00570E09"/>
    <w:rsid w:val="00571C43"/>
    <w:rsid w:val="00572717"/>
    <w:rsid w:val="005742B5"/>
    <w:rsid w:val="00574FAA"/>
    <w:rsid w:val="0058176A"/>
    <w:rsid w:val="0058212E"/>
    <w:rsid w:val="00586FFD"/>
    <w:rsid w:val="00591212"/>
    <w:rsid w:val="0059558A"/>
    <w:rsid w:val="005A23BC"/>
    <w:rsid w:val="005A271F"/>
    <w:rsid w:val="005A2A35"/>
    <w:rsid w:val="005A3655"/>
    <w:rsid w:val="005A41EF"/>
    <w:rsid w:val="005A6CFB"/>
    <w:rsid w:val="005B161D"/>
    <w:rsid w:val="005B1A13"/>
    <w:rsid w:val="005B1D95"/>
    <w:rsid w:val="005B2D69"/>
    <w:rsid w:val="005B42F5"/>
    <w:rsid w:val="005C5808"/>
    <w:rsid w:val="005C638D"/>
    <w:rsid w:val="005D0E46"/>
    <w:rsid w:val="005D1460"/>
    <w:rsid w:val="005D1E1E"/>
    <w:rsid w:val="005D5C5B"/>
    <w:rsid w:val="005E07D4"/>
    <w:rsid w:val="005E29DA"/>
    <w:rsid w:val="005F0904"/>
    <w:rsid w:val="006005E3"/>
    <w:rsid w:val="0060283B"/>
    <w:rsid w:val="00604900"/>
    <w:rsid w:val="00604A62"/>
    <w:rsid w:val="0060507F"/>
    <w:rsid w:val="00613FBE"/>
    <w:rsid w:val="00616CB9"/>
    <w:rsid w:val="00617A6B"/>
    <w:rsid w:val="006204E0"/>
    <w:rsid w:val="006226B3"/>
    <w:rsid w:val="00623190"/>
    <w:rsid w:val="0062777F"/>
    <w:rsid w:val="0063094A"/>
    <w:rsid w:val="00632D83"/>
    <w:rsid w:val="006337BE"/>
    <w:rsid w:val="00644311"/>
    <w:rsid w:val="006452B7"/>
    <w:rsid w:val="00646098"/>
    <w:rsid w:val="00653BA4"/>
    <w:rsid w:val="0065486E"/>
    <w:rsid w:val="00656B6A"/>
    <w:rsid w:val="00656F82"/>
    <w:rsid w:val="0066052C"/>
    <w:rsid w:val="00662BA8"/>
    <w:rsid w:val="00665C39"/>
    <w:rsid w:val="00667D02"/>
    <w:rsid w:val="00671C64"/>
    <w:rsid w:val="0067454F"/>
    <w:rsid w:val="00676446"/>
    <w:rsid w:val="00680AAB"/>
    <w:rsid w:val="00680AB5"/>
    <w:rsid w:val="00683051"/>
    <w:rsid w:val="0068329A"/>
    <w:rsid w:val="00684E23"/>
    <w:rsid w:val="00685AC4"/>
    <w:rsid w:val="00690E5B"/>
    <w:rsid w:val="006A2467"/>
    <w:rsid w:val="006A2584"/>
    <w:rsid w:val="006B2EF0"/>
    <w:rsid w:val="006B35FF"/>
    <w:rsid w:val="006B6522"/>
    <w:rsid w:val="006C35BA"/>
    <w:rsid w:val="006C39F2"/>
    <w:rsid w:val="006C7C38"/>
    <w:rsid w:val="006D239C"/>
    <w:rsid w:val="006D2489"/>
    <w:rsid w:val="006F21BD"/>
    <w:rsid w:val="006F5E71"/>
    <w:rsid w:val="00700310"/>
    <w:rsid w:val="00704777"/>
    <w:rsid w:val="0070520A"/>
    <w:rsid w:val="00705D34"/>
    <w:rsid w:val="00705DE0"/>
    <w:rsid w:val="007139FD"/>
    <w:rsid w:val="00714886"/>
    <w:rsid w:val="00715FFE"/>
    <w:rsid w:val="00725416"/>
    <w:rsid w:val="00726EC9"/>
    <w:rsid w:val="007273D1"/>
    <w:rsid w:val="0073016B"/>
    <w:rsid w:val="00730C94"/>
    <w:rsid w:val="0073608E"/>
    <w:rsid w:val="00741F57"/>
    <w:rsid w:val="0074386E"/>
    <w:rsid w:val="007438ED"/>
    <w:rsid w:val="0074432E"/>
    <w:rsid w:val="007501D8"/>
    <w:rsid w:val="007541C9"/>
    <w:rsid w:val="0075479B"/>
    <w:rsid w:val="0075546C"/>
    <w:rsid w:val="00756F2B"/>
    <w:rsid w:val="00761C34"/>
    <w:rsid w:val="00761FF3"/>
    <w:rsid w:val="00764C99"/>
    <w:rsid w:val="007660E9"/>
    <w:rsid w:val="00770EDD"/>
    <w:rsid w:val="007733DE"/>
    <w:rsid w:val="0077370A"/>
    <w:rsid w:val="007922AA"/>
    <w:rsid w:val="00792CBA"/>
    <w:rsid w:val="00794E8A"/>
    <w:rsid w:val="00795106"/>
    <w:rsid w:val="00795D8D"/>
    <w:rsid w:val="007A50F5"/>
    <w:rsid w:val="007A591A"/>
    <w:rsid w:val="007A5B71"/>
    <w:rsid w:val="007B12F5"/>
    <w:rsid w:val="007B41B2"/>
    <w:rsid w:val="007B4614"/>
    <w:rsid w:val="007C26FD"/>
    <w:rsid w:val="007C42A4"/>
    <w:rsid w:val="007C6742"/>
    <w:rsid w:val="007C7867"/>
    <w:rsid w:val="007D43C6"/>
    <w:rsid w:val="007D647F"/>
    <w:rsid w:val="007E117D"/>
    <w:rsid w:val="007E61E6"/>
    <w:rsid w:val="007E6201"/>
    <w:rsid w:val="007E79A0"/>
    <w:rsid w:val="007F365D"/>
    <w:rsid w:val="007F4915"/>
    <w:rsid w:val="007F6363"/>
    <w:rsid w:val="007F6676"/>
    <w:rsid w:val="00806969"/>
    <w:rsid w:val="0082373D"/>
    <w:rsid w:val="00825F26"/>
    <w:rsid w:val="00830A98"/>
    <w:rsid w:val="00831249"/>
    <w:rsid w:val="00831C08"/>
    <w:rsid w:val="008422D3"/>
    <w:rsid w:val="00843128"/>
    <w:rsid w:val="0084677F"/>
    <w:rsid w:val="00852A5A"/>
    <w:rsid w:val="00856978"/>
    <w:rsid w:val="00856F09"/>
    <w:rsid w:val="00861803"/>
    <w:rsid w:val="0086230A"/>
    <w:rsid w:val="008625E0"/>
    <w:rsid w:val="008724C8"/>
    <w:rsid w:val="0088168F"/>
    <w:rsid w:val="00886360"/>
    <w:rsid w:val="00887193"/>
    <w:rsid w:val="00890D89"/>
    <w:rsid w:val="0089141B"/>
    <w:rsid w:val="00891DB1"/>
    <w:rsid w:val="00893A12"/>
    <w:rsid w:val="008948B0"/>
    <w:rsid w:val="008A2FE8"/>
    <w:rsid w:val="008A3C9E"/>
    <w:rsid w:val="008A59BD"/>
    <w:rsid w:val="008A73C6"/>
    <w:rsid w:val="008A7BE1"/>
    <w:rsid w:val="008B5A1C"/>
    <w:rsid w:val="008C3320"/>
    <w:rsid w:val="008C521A"/>
    <w:rsid w:val="008D19D5"/>
    <w:rsid w:val="008D59D6"/>
    <w:rsid w:val="008D5F32"/>
    <w:rsid w:val="008D6995"/>
    <w:rsid w:val="008E0D86"/>
    <w:rsid w:val="008E3098"/>
    <w:rsid w:val="008E6928"/>
    <w:rsid w:val="008E6BCD"/>
    <w:rsid w:val="008E6D63"/>
    <w:rsid w:val="008F4381"/>
    <w:rsid w:val="008F5667"/>
    <w:rsid w:val="008F6C4A"/>
    <w:rsid w:val="00902A86"/>
    <w:rsid w:val="00903AFB"/>
    <w:rsid w:val="0090593C"/>
    <w:rsid w:val="00916531"/>
    <w:rsid w:val="009178B1"/>
    <w:rsid w:val="00917C92"/>
    <w:rsid w:val="0092178F"/>
    <w:rsid w:val="0093019E"/>
    <w:rsid w:val="00933E38"/>
    <w:rsid w:val="0093429D"/>
    <w:rsid w:val="00935098"/>
    <w:rsid w:val="00937756"/>
    <w:rsid w:val="009453E5"/>
    <w:rsid w:val="0094723D"/>
    <w:rsid w:val="00947339"/>
    <w:rsid w:val="00947B02"/>
    <w:rsid w:val="00950771"/>
    <w:rsid w:val="00955395"/>
    <w:rsid w:val="009559EB"/>
    <w:rsid w:val="00963C10"/>
    <w:rsid w:val="00970059"/>
    <w:rsid w:val="0097775F"/>
    <w:rsid w:val="00982D0D"/>
    <w:rsid w:val="00986F12"/>
    <w:rsid w:val="00991F8E"/>
    <w:rsid w:val="00992B39"/>
    <w:rsid w:val="00993300"/>
    <w:rsid w:val="009955A4"/>
    <w:rsid w:val="009A3A96"/>
    <w:rsid w:val="009B1D95"/>
    <w:rsid w:val="009B2F79"/>
    <w:rsid w:val="009B38C3"/>
    <w:rsid w:val="009B4FD3"/>
    <w:rsid w:val="009B63F4"/>
    <w:rsid w:val="009B72A4"/>
    <w:rsid w:val="009C3E05"/>
    <w:rsid w:val="009C4457"/>
    <w:rsid w:val="009D2A3F"/>
    <w:rsid w:val="009D2F5F"/>
    <w:rsid w:val="009D3941"/>
    <w:rsid w:val="009D41D3"/>
    <w:rsid w:val="009D4711"/>
    <w:rsid w:val="009E1547"/>
    <w:rsid w:val="009E1C62"/>
    <w:rsid w:val="009F1A9C"/>
    <w:rsid w:val="009F4895"/>
    <w:rsid w:val="00A00499"/>
    <w:rsid w:val="00A01104"/>
    <w:rsid w:val="00A0121C"/>
    <w:rsid w:val="00A023BE"/>
    <w:rsid w:val="00A0377F"/>
    <w:rsid w:val="00A04236"/>
    <w:rsid w:val="00A04570"/>
    <w:rsid w:val="00A06602"/>
    <w:rsid w:val="00A06CE9"/>
    <w:rsid w:val="00A10747"/>
    <w:rsid w:val="00A111AD"/>
    <w:rsid w:val="00A124D9"/>
    <w:rsid w:val="00A14488"/>
    <w:rsid w:val="00A16E51"/>
    <w:rsid w:val="00A20AF7"/>
    <w:rsid w:val="00A234BD"/>
    <w:rsid w:val="00A32269"/>
    <w:rsid w:val="00A35D14"/>
    <w:rsid w:val="00A37FCD"/>
    <w:rsid w:val="00A40EF3"/>
    <w:rsid w:val="00A4130A"/>
    <w:rsid w:val="00A43370"/>
    <w:rsid w:val="00A43A6C"/>
    <w:rsid w:val="00A43D86"/>
    <w:rsid w:val="00A45FA6"/>
    <w:rsid w:val="00A51230"/>
    <w:rsid w:val="00A52459"/>
    <w:rsid w:val="00A538AA"/>
    <w:rsid w:val="00A5509C"/>
    <w:rsid w:val="00A60DE1"/>
    <w:rsid w:val="00A60EBD"/>
    <w:rsid w:val="00A614F4"/>
    <w:rsid w:val="00A61798"/>
    <w:rsid w:val="00A70197"/>
    <w:rsid w:val="00A71A89"/>
    <w:rsid w:val="00A7412C"/>
    <w:rsid w:val="00A769F5"/>
    <w:rsid w:val="00A76D4F"/>
    <w:rsid w:val="00A8400D"/>
    <w:rsid w:val="00A86329"/>
    <w:rsid w:val="00A95B5E"/>
    <w:rsid w:val="00AB0A84"/>
    <w:rsid w:val="00AB2D52"/>
    <w:rsid w:val="00AB2D81"/>
    <w:rsid w:val="00AB600A"/>
    <w:rsid w:val="00AB6BE9"/>
    <w:rsid w:val="00AC307B"/>
    <w:rsid w:val="00AC51FC"/>
    <w:rsid w:val="00AC5C98"/>
    <w:rsid w:val="00AD045D"/>
    <w:rsid w:val="00AF0342"/>
    <w:rsid w:val="00AF7386"/>
    <w:rsid w:val="00B01995"/>
    <w:rsid w:val="00B048BB"/>
    <w:rsid w:val="00B07659"/>
    <w:rsid w:val="00B07FC2"/>
    <w:rsid w:val="00B21D8E"/>
    <w:rsid w:val="00B2253E"/>
    <w:rsid w:val="00B22868"/>
    <w:rsid w:val="00B2450D"/>
    <w:rsid w:val="00B26540"/>
    <w:rsid w:val="00B27DAC"/>
    <w:rsid w:val="00B30D8B"/>
    <w:rsid w:val="00B3253A"/>
    <w:rsid w:val="00B411CF"/>
    <w:rsid w:val="00B415B2"/>
    <w:rsid w:val="00B41A80"/>
    <w:rsid w:val="00B44BA0"/>
    <w:rsid w:val="00B47E0C"/>
    <w:rsid w:val="00B5170E"/>
    <w:rsid w:val="00B55CEC"/>
    <w:rsid w:val="00B608AA"/>
    <w:rsid w:val="00B62BB1"/>
    <w:rsid w:val="00B642B4"/>
    <w:rsid w:val="00B650C8"/>
    <w:rsid w:val="00B723CD"/>
    <w:rsid w:val="00B735A6"/>
    <w:rsid w:val="00B74DA0"/>
    <w:rsid w:val="00B74F27"/>
    <w:rsid w:val="00B823B2"/>
    <w:rsid w:val="00B83192"/>
    <w:rsid w:val="00B84DA7"/>
    <w:rsid w:val="00B860B5"/>
    <w:rsid w:val="00B93D85"/>
    <w:rsid w:val="00B94022"/>
    <w:rsid w:val="00BA080C"/>
    <w:rsid w:val="00BA0B29"/>
    <w:rsid w:val="00BA4DF8"/>
    <w:rsid w:val="00BB023E"/>
    <w:rsid w:val="00BB399E"/>
    <w:rsid w:val="00BB6548"/>
    <w:rsid w:val="00BC0FC2"/>
    <w:rsid w:val="00BC3A94"/>
    <w:rsid w:val="00BC5644"/>
    <w:rsid w:val="00BC7A0B"/>
    <w:rsid w:val="00BD078C"/>
    <w:rsid w:val="00BD4D2C"/>
    <w:rsid w:val="00BD6AC2"/>
    <w:rsid w:val="00BD70BC"/>
    <w:rsid w:val="00BD7914"/>
    <w:rsid w:val="00BE1465"/>
    <w:rsid w:val="00BE4138"/>
    <w:rsid w:val="00BE6476"/>
    <w:rsid w:val="00BE76B2"/>
    <w:rsid w:val="00BF1EDE"/>
    <w:rsid w:val="00BF456C"/>
    <w:rsid w:val="00BF462A"/>
    <w:rsid w:val="00BF6794"/>
    <w:rsid w:val="00C00509"/>
    <w:rsid w:val="00C00B6B"/>
    <w:rsid w:val="00C02EF1"/>
    <w:rsid w:val="00C13C0E"/>
    <w:rsid w:val="00C13C6D"/>
    <w:rsid w:val="00C17CDB"/>
    <w:rsid w:val="00C227C4"/>
    <w:rsid w:val="00C229B4"/>
    <w:rsid w:val="00C22FD3"/>
    <w:rsid w:val="00C26C28"/>
    <w:rsid w:val="00C26C56"/>
    <w:rsid w:val="00C32849"/>
    <w:rsid w:val="00C33AE7"/>
    <w:rsid w:val="00C33E25"/>
    <w:rsid w:val="00C34575"/>
    <w:rsid w:val="00C36F9A"/>
    <w:rsid w:val="00C4162F"/>
    <w:rsid w:val="00C45B58"/>
    <w:rsid w:val="00C50AC7"/>
    <w:rsid w:val="00C52394"/>
    <w:rsid w:val="00C543EE"/>
    <w:rsid w:val="00C56D56"/>
    <w:rsid w:val="00C60302"/>
    <w:rsid w:val="00C60337"/>
    <w:rsid w:val="00C6071E"/>
    <w:rsid w:val="00C61D5B"/>
    <w:rsid w:val="00C65198"/>
    <w:rsid w:val="00C7203D"/>
    <w:rsid w:val="00C76B1F"/>
    <w:rsid w:val="00C8120F"/>
    <w:rsid w:val="00C83124"/>
    <w:rsid w:val="00C83A1C"/>
    <w:rsid w:val="00C841F6"/>
    <w:rsid w:val="00C85CCF"/>
    <w:rsid w:val="00C93649"/>
    <w:rsid w:val="00C95018"/>
    <w:rsid w:val="00CA26C1"/>
    <w:rsid w:val="00CA3A4D"/>
    <w:rsid w:val="00CA3AAC"/>
    <w:rsid w:val="00CA3CD8"/>
    <w:rsid w:val="00CA5595"/>
    <w:rsid w:val="00CA6C73"/>
    <w:rsid w:val="00CB043A"/>
    <w:rsid w:val="00CB1719"/>
    <w:rsid w:val="00CB1D25"/>
    <w:rsid w:val="00CB580B"/>
    <w:rsid w:val="00CC7E8C"/>
    <w:rsid w:val="00CD4648"/>
    <w:rsid w:val="00CD4A76"/>
    <w:rsid w:val="00CD5334"/>
    <w:rsid w:val="00CD7451"/>
    <w:rsid w:val="00CE3D86"/>
    <w:rsid w:val="00CE4B23"/>
    <w:rsid w:val="00CE5105"/>
    <w:rsid w:val="00CE7F41"/>
    <w:rsid w:val="00CF3D3C"/>
    <w:rsid w:val="00CF647C"/>
    <w:rsid w:val="00CF7CAA"/>
    <w:rsid w:val="00D036DB"/>
    <w:rsid w:val="00D03A24"/>
    <w:rsid w:val="00D047C7"/>
    <w:rsid w:val="00D120E7"/>
    <w:rsid w:val="00D12E3A"/>
    <w:rsid w:val="00D14B92"/>
    <w:rsid w:val="00D1547F"/>
    <w:rsid w:val="00D2262E"/>
    <w:rsid w:val="00D25CEE"/>
    <w:rsid w:val="00D25D08"/>
    <w:rsid w:val="00D3371D"/>
    <w:rsid w:val="00D36B8A"/>
    <w:rsid w:val="00D40108"/>
    <w:rsid w:val="00D40203"/>
    <w:rsid w:val="00D41189"/>
    <w:rsid w:val="00D473EB"/>
    <w:rsid w:val="00D47937"/>
    <w:rsid w:val="00D520B1"/>
    <w:rsid w:val="00D54B5A"/>
    <w:rsid w:val="00D55D9E"/>
    <w:rsid w:val="00D61B1A"/>
    <w:rsid w:val="00D629BC"/>
    <w:rsid w:val="00D659CA"/>
    <w:rsid w:val="00D7237E"/>
    <w:rsid w:val="00D807CA"/>
    <w:rsid w:val="00D82EE7"/>
    <w:rsid w:val="00D83874"/>
    <w:rsid w:val="00D91A29"/>
    <w:rsid w:val="00D92796"/>
    <w:rsid w:val="00D9482B"/>
    <w:rsid w:val="00DA11F9"/>
    <w:rsid w:val="00DA342E"/>
    <w:rsid w:val="00DA3DD7"/>
    <w:rsid w:val="00DA4C61"/>
    <w:rsid w:val="00DA65A4"/>
    <w:rsid w:val="00DA6F3F"/>
    <w:rsid w:val="00DB2A06"/>
    <w:rsid w:val="00DC1FF1"/>
    <w:rsid w:val="00DD1964"/>
    <w:rsid w:val="00DD505A"/>
    <w:rsid w:val="00DD6CF8"/>
    <w:rsid w:val="00DE25C7"/>
    <w:rsid w:val="00DE2881"/>
    <w:rsid w:val="00DE441A"/>
    <w:rsid w:val="00DE44AC"/>
    <w:rsid w:val="00DF60A6"/>
    <w:rsid w:val="00E0510B"/>
    <w:rsid w:val="00E073FC"/>
    <w:rsid w:val="00E15B89"/>
    <w:rsid w:val="00E2074E"/>
    <w:rsid w:val="00E217E6"/>
    <w:rsid w:val="00E23DA1"/>
    <w:rsid w:val="00E304DB"/>
    <w:rsid w:val="00E30F2D"/>
    <w:rsid w:val="00E33411"/>
    <w:rsid w:val="00E3459B"/>
    <w:rsid w:val="00E35405"/>
    <w:rsid w:val="00E37120"/>
    <w:rsid w:val="00E449D5"/>
    <w:rsid w:val="00E53D5E"/>
    <w:rsid w:val="00E6047A"/>
    <w:rsid w:val="00E6120B"/>
    <w:rsid w:val="00E61406"/>
    <w:rsid w:val="00E64DA8"/>
    <w:rsid w:val="00E7178D"/>
    <w:rsid w:val="00E71F82"/>
    <w:rsid w:val="00E72849"/>
    <w:rsid w:val="00E77A1A"/>
    <w:rsid w:val="00E77C65"/>
    <w:rsid w:val="00E81741"/>
    <w:rsid w:val="00E83A0E"/>
    <w:rsid w:val="00E8424A"/>
    <w:rsid w:val="00E946AE"/>
    <w:rsid w:val="00E94E41"/>
    <w:rsid w:val="00E96E85"/>
    <w:rsid w:val="00E97116"/>
    <w:rsid w:val="00EA1A2F"/>
    <w:rsid w:val="00EA2E42"/>
    <w:rsid w:val="00EA424B"/>
    <w:rsid w:val="00EA723D"/>
    <w:rsid w:val="00EB1E1E"/>
    <w:rsid w:val="00EC4CA4"/>
    <w:rsid w:val="00EC600C"/>
    <w:rsid w:val="00EC65FA"/>
    <w:rsid w:val="00EC7B2F"/>
    <w:rsid w:val="00ED002E"/>
    <w:rsid w:val="00ED2A64"/>
    <w:rsid w:val="00ED3D73"/>
    <w:rsid w:val="00ED5CFA"/>
    <w:rsid w:val="00ED5D00"/>
    <w:rsid w:val="00ED6CF1"/>
    <w:rsid w:val="00EE328E"/>
    <w:rsid w:val="00EF03A3"/>
    <w:rsid w:val="00EF0D26"/>
    <w:rsid w:val="00EF6EB7"/>
    <w:rsid w:val="00EF7459"/>
    <w:rsid w:val="00EF78D6"/>
    <w:rsid w:val="00F01738"/>
    <w:rsid w:val="00F070C4"/>
    <w:rsid w:val="00F11645"/>
    <w:rsid w:val="00F118F4"/>
    <w:rsid w:val="00F1330B"/>
    <w:rsid w:val="00F13ED7"/>
    <w:rsid w:val="00F17E69"/>
    <w:rsid w:val="00F20A81"/>
    <w:rsid w:val="00F20FEC"/>
    <w:rsid w:val="00F24DA7"/>
    <w:rsid w:val="00F26179"/>
    <w:rsid w:val="00F278DC"/>
    <w:rsid w:val="00F308C9"/>
    <w:rsid w:val="00F326DF"/>
    <w:rsid w:val="00F35B41"/>
    <w:rsid w:val="00F42A36"/>
    <w:rsid w:val="00F443C0"/>
    <w:rsid w:val="00F44BB4"/>
    <w:rsid w:val="00F46071"/>
    <w:rsid w:val="00F50B77"/>
    <w:rsid w:val="00F51E11"/>
    <w:rsid w:val="00F53A61"/>
    <w:rsid w:val="00F57F80"/>
    <w:rsid w:val="00F66A4A"/>
    <w:rsid w:val="00F749D8"/>
    <w:rsid w:val="00F83B01"/>
    <w:rsid w:val="00F84FCC"/>
    <w:rsid w:val="00F853A8"/>
    <w:rsid w:val="00F85E95"/>
    <w:rsid w:val="00F91C2F"/>
    <w:rsid w:val="00F971F5"/>
    <w:rsid w:val="00F97A8D"/>
    <w:rsid w:val="00FA4322"/>
    <w:rsid w:val="00FA5764"/>
    <w:rsid w:val="00FA6CDF"/>
    <w:rsid w:val="00FA7AD5"/>
    <w:rsid w:val="00FB3EA6"/>
    <w:rsid w:val="00FB4C62"/>
    <w:rsid w:val="00FC2D8B"/>
    <w:rsid w:val="00FC3C08"/>
    <w:rsid w:val="00FC6377"/>
    <w:rsid w:val="00FC71A1"/>
    <w:rsid w:val="00FD0105"/>
    <w:rsid w:val="00FD2111"/>
    <w:rsid w:val="00FD3019"/>
    <w:rsid w:val="00FD6CDF"/>
    <w:rsid w:val="00FE2447"/>
    <w:rsid w:val="00FE3405"/>
    <w:rsid w:val="00FE4D09"/>
    <w:rsid w:val="00FE5851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E83FB"/>
  <w15:docId w15:val="{9F1E8170-E7DC-41EB-87B7-41E4C292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04DB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853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qFormat/>
    <w:rsid w:val="006005E3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outlineLvl w:val="2"/>
    </w:pPr>
    <w:rPr>
      <w:rFonts w:ascii="Arial" w:hAnsi="Arial" w:cs="Arial"/>
      <w:b/>
      <w:bCs/>
      <w:color w:val="006699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B84DA7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rsid w:val="00B84DA7"/>
  </w:style>
  <w:style w:type="paragraph" w:styleId="a6">
    <w:name w:val="footer"/>
    <w:basedOn w:val="a0"/>
    <w:link w:val="a7"/>
    <w:unhideWhenUsed/>
    <w:rsid w:val="00B84DA7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B84DA7"/>
  </w:style>
  <w:style w:type="paragraph" w:styleId="a8">
    <w:name w:val="Balloon Text"/>
    <w:basedOn w:val="a0"/>
    <w:link w:val="a9"/>
    <w:uiPriority w:val="99"/>
    <w:semiHidden/>
    <w:unhideWhenUsed/>
    <w:rsid w:val="00B84DA7"/>
    <w:pPr>
      <w:widowControl/>
      <w:autoSpaceDE/>
      <w:autoSpaceDN/>
      <w:adjustRightInd/>
      <w:spacing w:line="240" w:lineRule="auto"/>
      <w:ind w:left="0" w:right="0"/>
      <w:jc w:val="left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84DA7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142417"/>
    <w:pPr>
      <w:widowControl/>
      <w:autoSpaceDE/>
      <w:autoSpaceDN/>
      <w:adjustRightInd/>
      <w:spacing w:line="240" w:lineRule="auto"/>
      <w:ind w:left="720" w:right="0"/>
      <w:contextualSpacing/>
      <w:jc w:val="left"/>
    </w:pPr>
    <w:rPr>
      <w:rFonts w:ascii="Times New Roman" w:hAnsi="Times New Roman"/>
      <w:sz w:val="24"/>
      <w:szCs w:val="24"/>
    </w:rPr>
  </w:style>
  <w:style w:type="paragraph" w:styleId="ab">
    <w:name w:val="Body Text"/>
    <w:basedOn w:val="a0"/>
    <w:link w:val="ac"/>
    <w:unhideWhenUsed/>
    <w:rsid w:val="001C7B21"/>
    <w:pPr>
      <w:widowControl/>
      <w:autoSpaceDE/>
      <w:autoSpaceDN/>
      <w:adjustRightInd/>
      <w:spacing w:line="240" w:lineRule="auto"/>
      <w:ind w:left="0" w:right="0"/>
      <w:jc w:val="lef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c">
    <w:name w:val="Основной текст Знак"/>
    <w:basedOn w:val="a1"/>
    <w:link w:val="ab"/>
    <w:rsid w:val="001C7B21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">
    <w:name w:val="Список.Нумер"/>
    <w:basedOn w:val="a0"/>
    <w:rsid w:val="000D693F"/>
    <w:pPr>
      <w:widowControl/>
      <w:numPr>
        <w:numId w:val="5"/>
      </w:numPr>
      <w:autoSpaceDE/>
      <w:autoSpaceDN/>
      <w:adjustRightInd/>
      <w:spacing w:before="60" w:after="60" w:line="240" w:lineRule="auto"/>
      <w:ind w:right="0"/>
      <w:jc w:val="both"/>
    </w:pPr>
    <w:rPr>
      <w:rFonts w:ascii="Arial" w:hAnsi="Arial"/>
      <w:sz w:val="20"/>
      <w:szCs w:val="24"/>
      <w:lang w:eastAsia="ru-RU"/>
    </w:rPr>
  </w:style>
  <w:style w:type="character" w:styleId="ad">
    <w:name w:val="Hyperlink"/>
    <w:basedOn w:val="a1"/>
    <w:uiPriority w:val="99"/>
    <w:unhideWhenUsed/>
    <w:rsid w:val="00A04570"/>
    <w:rPr>
      <w:color w:val="0000FF" w:themeColor="hyperlink"/>
      <w:u w:val="single"/>
    </w:rPr>
  </w:style>
  <w:style w:type="paragraph" w:styleId="ae">
    <w:name w:val="Title"/>
    <w:basedOn w:val="a0"/>
    <w:link w:val="af"/>
    <w:qFormat/>
    <w:rsid w:val="00D82EE7"/>
    <w:pPr>
      <w:spacing w:line="240" w:lineRule="auto"/>
      <w:ind w:left="0" w:right="0"/>
    </w:pPr>
    <w:rPr>
      <w:rFonts w:ascii="Arial" w:hAnsi="Arial" w:cs="Arial"/>
      <w:b/>
      <w:bCs/>
    </w:rPr>
  </w:style>
  <w:style w:type="character" w:customStyle="1" w:styleId="af">
    <w:name w:val="Заголовок Знак"/>
    <w:basedOn w:val="a1"/>
    <w:link w:val="ae"/>
    <w:rsid w:val="00D82EE7"/>
    <w:rPr>
      <w:rFonts w:ascii="Arial" w:eastAsia="Times New Roman" w:hAnsi="Arial" w:cs="Arial"/>
      <w:b/>
      <w:bCs/>
    </w:rPr>
  </w:style>
  <w:style w:type="paragraph" w:styleId="21">
    <w:name w:val="Body Text 2"/>
    <w:basedOn w:val="a0"/>
    <w:link w:val="22"/>
    <w:semiHidden/>
    <w:rsid w:val="00D82EE7"/>
    <w:pPr>
      <w:ind w:left="0" w:right="0"/>
    </w:pPr>
    <w:rPr>
      <w:rFonts w:ascii="Arial" w:hAnsi="Arial" w:cs="Arial"/>
      <w:b/>
      <w:bCs/>
      <w:sz w:val="24"/>
    </w:rPr>
  </w:style>
  <w:style w:type="character" w:customStyle="1" w:styleId="22">
    <w:name w:val="Основной текст 2 Знак"/>
    <w:basedOn w:val="a1"/>
    <w:link w:val="21"/>
    <w:semiHidden/>
    <w:rsid w:val="00D82EE7"/>
    <w:rPr>
      <w:rFonts w:ascii="Arial" w:eastAsia="Times New Roman" w:hAnsi="Arial" w:cs="Arial"/>
      <w:b/>
      <w:bCs/>
      <w:sz w:val="24"/>
    </w:rPr>
  </w:style>
  <w:style w:type="character" w:customStyle="1" w:styleId="30">
    <w:name w:val="Заголовок 3 Знак"/>
    <w:basedOn w:val="a1"/>
    <w:link w:val="3"/>
    <w:rsid w:val="006005E3"/>
    <w:rPr>
      <w:rFonts w:ascii="Arial" w:eastAsia="Times New Roman" w:hAnsi="Arial" w:cs="Arial"/>
      <w:b/>
      <w:bCs/>
      <w:color w:val="006699"/>
      <w:sz w:val="24"/>
      <w:szCs w:val="24"/>
      <w:lang w:eastAsia="ru-RU"/>
    </w:rPr>
  </w:style>
  <w:style w:type="paragraph" w:styleId="23">
    <w:name w:val="Body Text Indent 2"/>
    <w:basedOn w:val="a0"/>
    <w:link w:val="24"/>
    <w:unhideWhenUsed/>
    <w:rsid w:val="006005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6005E3"/>
    <w:rPr>
      <w:rFonts w:ascii="Arial Narrow" w:eastAsia="Times New Roman" w:hAnsi="Arial Narrow" w:cs="Times New Roman"/>
    </w:rPr>
  </w:style>
  <w:style w:type="table" w:styleId="af0">
    <w:name w:val="Table Grid"/>
    <w:basedOn w:val="a2"/>
    <w:uiPriority w:val="59"/>
    <w:rsid w:val="0034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1"/>
    <w:uiPriority w:val="99"/>
    <w:semiHidden/>
    <w:rsid w:val="00B47E0C"/>
    <w:rPr>
      <w:color w:val="808080"/>
    </w:rPr>
  </w:style>
  <w:style w:type="character" w:customStyle="1" w:styleId="20">
    <w:name w:val="Заголовок 2 Знак"/>
    <w:basedOn w:val="a1"/>
    <w:link w:val="2"/>
    <w:uiPriority w:val="9"/>
    <w:semiHidden/>
    <w:rsid w:val="00F85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25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20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43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91;&#1089;&#1090;&#1072;&#1084;\Documents\Works\SK%20Co.%20Ltd\&#1044;&#1086;&#1082;&#1091;&#1084;&#1077;&#1085;&#1090;&#1086;&#1086;&#1073;&#1086;&#1088;&#1086;&#1090;\&#1055;&#1080;&#1089;&#1100;&#1084;&#1072;\SK_comm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9DA15F70D4970953251AB76D12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6F983-DE25-4EBE-BF2B-D22E4670EC99}"/>
      </w:docPartPr>
      <w:docPartBody>
        <w:p w:rsidR="008B13D1" w:rsidRDefault="00E85D19" w:rsidP="00E85D19">
          <w:pPr>
            <w:pStyle w:val="D259DA15F70D4970953251AB76D129A8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104430D45364952B09D37D362717A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60D123-A279-4C40-9107-BB43EAD04828}"/>
      </w:docPartPr>
      <w:docPartBody>
        <w:p w:rsidR="008B13D1" w:rsidRDefault="00E85D19" w:rsidP="00E85D19">
          <w:pPr>
            <w:pStyle w:val="C104430D45364952B09D37D362717AB0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731E666ADE7C40F999C60BAE1FE57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7860D2-1A9B-476B-8AA8-D9BB6DF53187}"/>
      </w:docPartPr>
      <w:docPartBody>
        <w:p w:rsidR="008B13D1" w:rsidRDefault="00E85D19" w:rsidP="00E85D19">
          <w:pPr>
            <w:pStyle w:val="731E666ADE7C40F999C60BAE1FE57452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EBA372C80B274979A6D6F846C9327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0D6BC-27E4-4A5E-AE1A-CD7FCEC93B61}"/>
      </w:docPartPr>
      <w:docPartBody>
        <w:p w:rsidR="008B13D1" w:rsidRDefault="00E85D19" w:rsidP="00E85D19">
          <w:pPr>
            <w:pStyle w:val="EBA372C80B274979A6D6F846C93273FE"/>
          </w:pPr>
          <w:r w:rsidRPr="00B23624">
            <w:rPr>
              <w:rStyle w:val="a3"/>
              <w:rFonts w:eastAsiaTheme="minorHAnsi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19"/>
    <w:rsid w:val="0028479E"/>
    <w:rsid w:val="003417A0"/>
    <w:rsid w:val="00345A36"/>
    <w:rsid w:val="00367F5C"/>
    <w:rsid w:val="00432669"/>
    <w:rsid w:val="00436C16"/>
    <w:rsid w:val="004716B0"/>
    <w:rsid w:val="00576EEB"/>
    <w:rsid w:val="005E1AAC"/>
    <w:rsid w:val="00691449"/>
    <w:rsid w:val="00730E95"/>
    <w:rsid w:val="00735EDC"/>
    <w:rsid w:val="00772216"/>
    <w:rsid w:val="007C2DC5"/>
    <w:rsid w:val="00844D80"/>
    <w:rsid w:val="008B13D1"/>
    <w:rsid w:val="008B68F8"/>
    <w:rsid w:val="00977968"/>
    <w:rsid w:val="009A3781"/>
    <w:rsid w:val="00B23694"/>
    <w:rsid w:val="00B36B48"/>
    <w:rsid w:val="00B668BA"/>
    <w:rsid w:val="00C2502A"/>
    <w:rsid w:val="00CF60CB"/>
    <w:rsid w:val="00DE4D03"/>
    <w:rsid w:val="00E85D19"/>
    <w:rsid w:val="00E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5EDC"/>
    <w:rPr>
      <w:color w:val="808080"/>
    </w:rPr>
  </w:style>
  <w:style w:type="paragraph" w:customStyle="1" w:styleId="D259DA15F70D4970953251AB76D129A8">
    <w:name w:val="D259DA15F70D4970953251AB76D129A8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C104430D45364952B09D37D362717AB0">
    <w:name w:val="C104430D45364952B09D37D362717AB0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731E666ADE7C40F999C60BAE1FE57452">
    <w:name w:val="731E666ADE7C40F999C60BAE1FE57452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  <w:style w:type="paragraph" w:customStyle="1" w:styleId="EBA372C80B274979A6D6F846C93273FE">
    <w:name w:val="EBA372C80B274979A6D6F846C93273FE"/>
    <w:rsid w:val="00E85D19"/>
    <w:pPr>
      <w:widowControl w:val="0"/>
      <w:autoSpaceDE w:val="0"/>
      <w:autoSpaceDN w:val="0"/>
      <w:adjustRightInd w:val="0"/>
      <w:spacing w:after="0" w:line="300" w:lineRule="auto"/>
      <w:ind w:left="400" w:right="200"/>
      <w:jc w:val="center"/>
    </w:pPr>
    <w:rPr>
      <w:rFonts w:ascii="Arial Narrow" w:eastAsia="Times New Roman" w:hAnsi="Arial Narrow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0991-0EE8-4246-9C4B-3B6571C4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SK_common.dotx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"СК"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</dc:creator>
  <cp:lastModifiedBy>Rustam</cp:lastModifiedBy>
  <cp:revision>4</cp:revision>
  <cp:lastPrinted>2014-10-08T08:24:00Z</cp:lastPrinted>
  <dcterms:created xsi:type="dcterms:W3CDTF">2023-11-08T09:31:00Z</dcterms:created>
  <dcterms:modified xsi:type="dcterms:W3CDTF">2023-11-08T09:38:00Z</dcterms:modified>
</cp:coreProperties>
</file>